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D87C" w14:textId="77777777" w:rsidR="00187804" w:rsidRPr="00187804" w:rsidRDefault="00753B0C" w:rsidP="00753B0C">
      <w:pPr>
        <w:pStyle w:val="Titre"/>
      </w:pPr>
      <w:r>
        <w:t>Le verset de la semaine</w:t>
      </w:r>
    </w:p>
    <w:p w14:paraId="2F34EBFB" w14:textId="77777777" w:rsidR="00187804" w:rsidRPr="00187804" w:rsidRDefault="00D232CF" w:rsidP="00D232CF">
      <w:pPr>
        <w:pStyle w:val="Paracha"/>
      </w:pPr>
      <w:proofErr w:type="spellStart"/>
      <w:r>
        <w:t>Beha’alotèkha</w:t>
      </w:r>
      <w:proofErr w:type="spellEnd"/>
    </w:p>
    <w:p w14:paraId="1C4DDB58" w14:textId="77777777" w:rsidR="008360B1" w:rsidRPr="00753B0C" w:rsidRDefault="00D232CF" w:rsidP="00D232CF">
      <w:pPr>
        <w:pStyle w:val="Sous-titre"/>
        <w:rPr>
          <w:rStyle w:val="Nompropre"/>
        </w:rPr>
      </w:pPr>
      <w:r>
        <w:t xml:space="preserve">D’Abraham à </w:t>
      </w:r>
      <w:proofErr w:type="spellStart"/>
      <w:r>
        <w:t>Jéthro</w:t>
      </w:r>
      <w:proofErr w:type="spellEnd"/>
    </w:p>
    <w:p w14:paraId="71E48CAB" w14:textId="77777777" w:rsidR="00D232CF" w:rsidRDefault="00D232CF" w:rsidP="00D232CF">
      <w:pPr>
        <w:pStyle w:val="ActuJ"/>
      </w:pPr>
      <w:r>
        <w:t xml:space="preserve">Moïse notre Maître invite </w:t>
      </w:r>
      <w:proofErr w:type="spellStart"/>
      <w:r>
        <w:t>Jéthro</w:t>
      </w:r>
      <w:proofErr w:type="spellEnd"/>
      <w:r>
        <w:t xml:space="preserve"> à accompagner le peuple d’Israël dans sa marche vers la terre d’Israël. Mais sa réponse est catégorique et sans ambiguïté </w:t>
      </w:r>
      <w:r w:rsidRPr="00D232CF">
        <w:rPr>
          <w:rStyle w:val="Rfrence"/>
        </w:rPr>
        <w:t xml:space="preserve">(Nombres </w:t>
      </w:r>
      <w:r w:rsidRPr="00D232CF">
        <w:rPr>
          <w:rStyle w:val="Chapitre"/>
        </w:rPr>
        <w:t>x</w:t>
      </w:r>
      <w:r w:rsidRPr="00D232CF">
        <w:rPr>
          <w:rStyle w:val="Rfrence"/>
        </w:rPr>
        <w:t>, .30)</w:t>
      </w:r>
      <w:r>
        <w:t> :</w:t>
      </w:r>
    </w:p>
    <w:p w14:paraId="67F563D2" w14:textId="77777777" w:rsidR="00D232CF" w:rsidRDefault="00D232CF" w:rsidP="00D232CF">
      <w:pPr>
        <w:pStyle w:val="Citation"/>
      </w:pPr>
      <w:r>
        <w:t xml:space="preserve">« Il lui dit : Je n’irai pas, car c’est vers mon pays et ma patrie que je vais aller. » </w:t>
      </w:r>
    </w:p>
    <w:p w14:paraId="4C03581D" w14:textId="77777777" w:rsidR="00D232CF" w:rsidRDefault="00D232CF" w:rsidP="00D232CF">
      <w:pPr>
        <w:pStyle w:val="ActuJ"/>
      </w:pPr>
      <w:r>
        <w:t xml:space="preserve">Ni les supplications de Moïse : « Je t’en prie ne nous abandonne pas. Tu seras pour nous un guide… » ni ses promesses : « si tu viens avec nous, tout le bien que Hachem nous fera, nous le partagerons avec toi » ne parviennent pas à faire fléchir </w:t>
      </w:r>
      <w:proofErr w:type="spellStart"/>
      <w:r>
        <w:t>Jéthro</w:t>
      </w:r>
      <w:proofErr w:type="spellEnd"/>
      <w:r>
        <w:t> : « Non, je n’irai pas !!! »</w:t>
      </w:r>
    </w:p>
    <w:p w14:paraId="37582ECC" w14:textId="77777777" w:rsidR="0083668A" w:rsidRDefault="0083668A" w:rsidP="005E2089">
      <w:pPr>
        <w:pStyle w:val="ActuJ"/>
      </w:pPr>
      <w:proofErr w:type="spellStart"/>
      <w:r>
        <w:t>Jéthro</w:t>
      </w:r>
      <w:proofErr w:type="spellEnd"/>
      <w:r>
        <w:t xml:space="preserve"> est bien loin d’Abraham. Lorsqu’Abraham entend Dieu lui dire </w:t>
      </w:r>
      <w:r w:rsidRPr="0083668A">
        <w:rPr>
          <w:rStyle w:val="Rfrence"/>
        </w:rPr>
        <w:t xml:space="preserve">(Genèse </w:t>
      </w:r>
      <w:r w:rsidRPr="0083668A">
        <w:rPr>
          <w:rStyle w:val="Chapitre"/>
        </w:rPr>
        <w:t>xii</w:t>
      </w:r>
      <w:r w:rsidRPr="0083668A">
        <w:rPr>
          <w:rStyle w:val="Rfrence"/>
        </w:rPr>
        <w:t>, 1)</w:t>
      </w:r>
      <w:r>
        <w:t xml:space="preserve"> : « Vas t’en </w:t>
      </w:r>
      <w:r w:rsidR="005E2089">
        <w:t>de ton pays</w:t>
      </w:r>
      <w:r>
        <w:t>, de t</w:t>
      </w:r>
      <w:r w:rsidR="005E2089">
        <w:t>a patrie</w:t>
      </w:r>
      <w:r>
        <w:t xml:space="preserve"> et de la maison de ton père », il n’hésite pas un seul instant. </w:t>
      </w:r>
    </w:p>
    <w:p w14:paraId="4D080EEB" w14:textId="77777777" w:rsidR="00D232CF" w:rsidRDefault="00D232CF" w:rsidP="0083668A">
      <w:pPr>
        <w:pStyle w:val="ActuJ"/>
      </w:pPr>
      <w:r>
        <w:t xml:space="preserve">Ce </w:t>
      </w:r>
      <w:r w:rsidR="0083668A">
        <w:t>« non, je n’irai pas</w:t>
      </w:r>
      <w:r w:rsidR="005E2089">
        <w:t>!!!</w:t>
      </w:r>
      <w:r w:rsidR="0083668A">
        <w:t xml:space="preserve"> » </w:t>
      </w:r>
      <w:r>
        <w:t xml:space="preserve">nous enseigne pourquoi, bien que </w:t>
      </w:r>
      <w:proofErr w:type="spellStart"/>
      <w:r>
        <w:t>Jéthro</w:t>
      </w:r>
      <w:proofErr w:type="spellEnd"/>
      <w:r>
        <w:t xml:space="preserve"> ait rejoint Israël dans le désert, qu’il ait entamé ce dur processus de conversion et qu’il ait même eu le mérite qu’une paracha de la Thora soit appelée de son nom, il n’a jamais été considéré comme </w:t>
      </w:r>
      <w:r w:rsidR="00C804FE">
        <w:t xml:space="preserve">membre du peuple d’Israël </w:t>
      </w:r>
      <w:r>
        <w:t xml:space="preserve">au même titre que d’autres convertis célèbres. </w:t>
      </w:r>
      <w:r w:rsidR="00C804FE">
        <w:t xml:space="preserve">Parce que – ce verset le dévoile – </w:t>
      </w:r>
      <w:r>
        <w:t>s</w:t>
      </w:r>
      <w:r w:rsidR="00C804FE">
        <w:t xml:space="preserve">on engagement </w:t>
      </w:r>
      <w:r>
        <w:t xml:space="preserve">n’était pas total : il n’était pas prêt </w:t>
      </w:r>
      <w:r w:rsidR="0083668A">
        <w:t xml:space="preserve">à partager la destinée du peuple d’Israël et </w:t>
      </w:r>
      <w:r>
        <w:t>à refaire</w:t>
      </w:r>
      <w:r w:rsidR="0083668A">
        <w:t>, avec lui,</w:t>
      </w:r>
      <w:r>
        <w:t xml:space="preserve"> sa vie en </w:t>
      </w:r>
      <w:r w:rsidR="0083668A">
        <w:t>terre d’</w:t>
      </w:r>
      <w:r>
        <w:t xml:space="preserve">Israël. </w:t>
      </w:r>
    </w:p>
    <w:p w14:paraId="493119CC" w14:textId="77777777" w:rsidR="00D232CF" w:rsidRDefault="00D232CF" w:rsidP="00D232CF">
      <w:pPr>
        <w:pStyle w:val="ActuJ"/>
      </w:pPr>
    </w:p>
    <w:sectPr w:rsidR="00D232CF" w:rsidSect="00406C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Frnew">
    <w:panose1 w:val="02010401010101010101"/>
    <w:charset w:val="B1"/>
    <w:family w:val="auto"/>
    <w:pitch w:val="variable"/>
    <w:sig w:usb0="00000801" w:usb1="40000000" w:usb2="00000000" w:usb3="00000000" w:csb0="00000020"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CF"/>
    <w:rsid w:val="00000043"/>
    <w:rsid w:val="00000083"/>
    <w:rsid w:val="00000BC4"/>
    <w:rsid w:val="00003B0A"/>
    <w:rsid w:val="000043DB"/>
    <w:rsid w:val="000068A3"/>
    <w:rsid w:val="0001089C"/>
    <w:rsid w:val="000127B8"/>
    <w:rsid w:val="00013F2B"/>
    <w:rsid w:val="00016EC5"/>
    <w:rsid w:val="000269DD"/>
    <w:rsid w:val="000339B7"/>
    <w:rsid w:val="0003494D"/>
    <w:rsid w:val="00034E44"/>
    <w:rsid w:val="00035E29"/>
    <w:rsid w:val="000479D8"/>
    <w:rsid w:val="0005025A"/>
    <w:rsid w:val="000503AC"/>
    <w:rsid w:val="00050C49"/>
    <w:rsid w:val="00052424"/>
    <w:rsid w:val="00053A35"/>
    <w:rsid w:val="00055541"/>
    <w:rsid w:val="000560AC"/>
    <w:rsid w:val="00063363"/>
    <w:rsid w:val="000660C9"/>
    <w:rsid w:val="000665B8"/>
    <w:rsid w:val="000737CA"/>
    <w:rsid w:val="00074991"/>
    <w:rsid w:val="000757C6"/>
    <w:rsid w:val="00076A97"/>
    <w:rsid w:val="00077904"/>
    <w:rsid w:val="0008012D"/>
    <w:rsid w:val="000811E8"/>
    <w:rsid w:val="00082DAA"/>
    <w:rsid w:val="00083EC0"/>
    <w:rsid w:val="00084482"/>
    <w:rsid w:val="000867A9"/>
    <w:rsid w:val="00090056"/>
    <w:rsid w:val="00090D3F"/>
    <w:rsid w:val="00090F9A"/>
    <w:rsid w:val="000945CF"/>
    <w:rsid w:val="0009501F"/>
    <w:rsid w:val="0009522F"/>
    <w:rsid w:val="00095C69"/>
    <w:rsid w:val="00096D42"/>
    <w:rsid w:val="000A1DB4"/>
    <w:rsid w:val="000A5C71"/>
    <w:rsid w:val="000A6113"/>
    <w:rsid w:val="000A68FF"/>
    <w:rsid w:val="000A7002"/>
    <w:rsid w:val="000A78D5"/>
    <w:rsid w:val="000B01F9"/>
    <w:rsid w:val="000B3608"/>
    <w:rsid w:val="000B60DF"/>
    <w:rsid w:val="000B65B5"/>
    <w:rsid w:val="000B7576"/>
    <w:rsid w:val="000C193E"/>
    <w:rsid w:val="000C27CD"/>
    <w:rsid w:val="000C41E1"/>
    <w:rsid w:val="000C5911"/>
    <w:rsid w:val="000C673F"/>
    <w:rsid w:val="000D05C2"/>
    <w:rsid w:val="000D0A8F"/>
    <w:rsid w:val="000D0C2B"/>
    <w:rsid w:val="000D2578"/>
    <w:rsid w:val="000D2ED9"/>
    <w:rsid w:val="000D3A68"/>
    <w:rsid w:val="000E1ACD"/>
    <w:rsid w:val="000E2838"/>
    <w:rsid w:val="000E36AC"/>
    <w:rsid w:val="000E3861"/>
    <w:rsid w:val="000E5EF2"/>
    <w:rsid w:val="000E6D96"/>
    <w:rsid w:val="000E6E95"/>
    <w:rsid w:val="000E7A50"/>
    <w:rsid w:val="000F0BA9"/>
    <w:rsid w:val="000F2CC7"/>
    <w:rsid w:val="000F2F43"/>
    <w:rsid w:val="000F342F"/>
    <w:rsid w:val="000F684E"/>
    <w:rsid w:val="00100096"/>
    <w:rsid w:val="001030B7"/>
    <w:rsid w:val="00103D36"/>
    <w:rsid w:val="001110B4"/>
    <w:rsid w:val="00116571"/>
    <w:rsid w:val="00117083"/>
    <w:rsid w:val="001174C3"/>
    <w:rsid w:val="00120D32"/>
    <w:rsid w:val="0012322B"/>
    <w:rsid w:val="0012509B"/>
    <w:rsid w:val="00126ECA"/>
    <w:rsid w:val="00127ECB"/>
    <w:rsid w:val="001316A7"/>
    <w:rsid w:val="00132BB4"/>
    <w:rsid w:val="00132EC2"/>
    <w:rsid w:val="00133C8A"/>
    <w:rsid w:val="001342F4"/>
    <w:rsid w:val="00135750"/>
    <w:rsid w:val="00135E72"/>
    <w:rsid w:val="0013668C"/>
    <w:rsid w:val="00136EA5"/>
    <w:rsid w:val="001404A5"/>
    <w:rsid w:val="00142C36"/>
    <w:rsid w:val="00143630"/>
    <w:rsid w:val="00143E55"/>
    <w:rsid w:val="001443E2"/>
    <w:rsid w:val="00146055"/>
    <w:rsid w:val="001500DB"/>
    <w:rsid w:val="00150959"/>
    <w:rsid w:val="00151895"/>
    <w:rsid w:val="00157732"/>
    <w:rsid w:val="00157DDB"/>
    <w:rsid w:val="00160C1F"/>
    <w:rsid w:val="001624F6"/>
    <w:rsid w:val="0016263C"/>
    <w:rsid w:val="0016392C"/>
    <w:rsid w:val="001662F9"/>
    <w:rsid w:val="00167E81"/>
    <w:rsid w:val="0017033D"/>
    <w:rsid w:val="00170439"/>
    <w:rsid w:val="0017231D"/>
    <w:rsid w:val="0018006E"/>
    <w:rsid w:val="00180DB3"/>
    <w:rsid w:val="00184A03"/>
    <w:rsid w:val="00185367"/>
    <w:rsid w:val="00187287"/>
    <w:rsid w:val="00187804"/>
    <w:rsid w:val="00190048"/>
    <w:rsid w:val="00190CCF"/>
    <w:rsid w:val="001937D6"/>
    <w:rsid w:val="00194831"/>
    <w:rsid w:val="001A54DC"/>
    <w:rsid w:val="001A5EA9"/>
    <w:rsid w:val="001B0E3B"/>
    <w:rsid w:val="001B11C4"/>
    <w:rsid w:val="001C2BB7"/>
    <w:rsid w:val="001C536C"/>
    <w:rsid w:val="001C745C"/>
    <w:rsid w:val="001D0A62"/>
    <w:rsid w:val="001D538D"/>
    <w:rsid w:val="001D6B75"/>
    <w:rsid w:val="001E13ED"/>
    <w:rsid w:val="001E1A32"/>
    <w:rsid w:val="001E1AA5"/>
    <w:rsid w:val="001E27D2"/>
    <w:rsid w:val="001E448B"/>
    <w:rsid w:val="001E50BE"/>
    <w:rsid w:val="001E54AB"/>
    <w:rsid w:val="001F161D"/>
    <w:rsid w:val="001F2105"/>
    <w:rsid w:val="001F5A5B"/>
    <w:rsid w:val="001F71F4"/>
    <w:rsid w:val="00203F0B"/>
    <w:rsid w:val="002051A7"/>
    <w:rsid w:val="002121B4"/>
    <w:rsid w:val="00214C76"/>
    <w:rsid w:val="00220937"/>
    <w:rsid w:val="0022366C"/>
    <w:rsid w:val="00224238"/>
    <w:rsid w:val="0022714F"/>
    <w:rsid w:val="00227378"/>
    <w:rsid w:val="002273EE"/>
    <w:rsid w:val="0023104A"/>
    <w:rsid w:val="002313A8"/>
    <w:rsid w:val="002369CA"/>
    <w:rsid w:val="0023734C"/>
    <w:rsid w:val="00243222"/>
    <w:rsid w:val="0024377D"/>
    <w:rsid w:val="00247B0E"/>
    <w:rsid w:val="002508E4"/>
    <w:rsid w:val="00253A82"/>
    <w:rsid w:val="00257FB5"/>
    <w:rsid w:val="00261E87"/>
    <w:rsid w:val="0026466C"/>
    <w:rsid w:val="0026666C"/>
    <w:rsid w:val="00267504"/>
    <w:rsid w:val="002746BB"/>
    <w:rsid w:val="00280AF3"/>
    <w:rsid w:val="0028201C"/>
    <w:rsid w:val="00287AEC"/>
    <w:rsid w:val="00287E24"/>
    <w:rsid w:val="002900BA"/>
    <w:rsid w:val="00291CE8"/>
    <w:rsid w:val="002947ED"/>
    <w:rsid w:val="00294B5A"/>
    <w:rsid w:val="00297049"/>
    <w:rsid w:val="00297B68"/>
    <w:rsid w:val="002A0DCC"/>
    <w:rsid w:val="002A0E5A"/>
    <w:rsid w:val="002A1797"/>
    <w:rsid w:val="002A17EA"/>
    <w:rsid w:val="002A653F"/>
    <w:rsid w:val="002B045F"/>
    <w:rsid w:val="002B25A8"/>
    <w:rsid w:val="002B3222"/>
    <w:rsid w:val="002B3CD4"/>
    <w:rsid w:val="002B5B63"/>
    <w:rsid w:val="002B79E3"/>
    <w:rsid w:val="002C015C"/>
    <w:rsid w:val="002C0BDF"/>
    <w:rsid w:val="002C14AB"/>
    <w:rsid w:val="002C2168"/>
    <w:rsid w:val="002C4859"/>
    <w:rsid w:val="002C79B9"/>
    <w:rsid w:val="002C7EC6"/>
    <w:rsid w:val="002D1C9E"/>
    <w:rsid w:val="002D2E37"/>
    <w:rsid w:val="002D2F61"/>
    <w:rsid w:val="002D41D0"/>
    <w:rsid w:val="002D72A0"/>
    <w:rsid w:val="002D76C2"/>
    <w:rsid w:val="002E1049"/>
    <w:rsid w:val="002E160E"/>
    <w:rsid w:val="002E1A06"/>
    <w:rsid w:val="002E1CDD"/>
    <w:rsid w:val="002E1EFA"/>
    <w:rsid w:val="002E3037"/>
    <w:rsid w:val="002E503A"/>
    <w:rsid w:val="002E5CBC"/>
    <w:rsid w:val="002F0EB0"/>
    <w:rsid w:val="002F31EE"/>
    <w:rsid w:val="00302979"/>
    <w:rsid w:val="00304589"/>
    <w:rsid w:val="003059BF"/>
    <w:rsid w:val="00307D19"/>
    <w:rsid w:val="003105A1"/>
    <w:rsid w:val="00311501"/>
    <w:rsid w:val="0031445A"/>
    <w:rsid w:val="003157E2"/>
    <w:rsid w:val="00322C9A"/>
    <w:rsid w:val="00322D49"/>
    <w:rsid w:val="00323F47"/>
    <w:rsid w:val="003272C6"/>
    <w:rsid w:val="00327916"/>
    <w:rsid w:val="00334B3F"/>
    <w:rsid w:val="003378F8"/>
    <w:rsid w:val="00337B79"/>
    <w:rsid w:val="00343DCE"/>
    <w:rsid w:val="00350D47"/>
    <w:rsid w:val="00356FCE"/>
    <w:rsid w:val="003618D9"/>
    <w:rsid w:val="003631FD"/>
    <w:rsid w:val="003646BB"/>
    <w:rsid w:val="0036569F"/>
    <w:rsid w:val="003732B5"/>
    <w:rsid w:val="00373571"/>
    <w:rsid w:val="00376355"/>
    <w:rsid w:val="0037693A"/>
    <w:rsid w:val="003776A6"/>
    <w:rsid w:val="00377F26"/>
    <w:rsid w:val="00377F68"/>
    <w:rsid w:val="00381C2B"/>
    <w:rsid w:val="003827D8"/>
    <w:rsid w:val="003828E8"/>
    <w:rsid w:val="00384B35"/>
    <w:rsid w:val="0038744A"/>
    <w:rsid w:val="003914E2"/>
    <w:rsid w:val="00395AE1"/>
    <w:rsid w:val="003A573C"/>
    <w:rsid w:val="003A664C"/>
    <w:rsid w:val="003A6E06"/>
    <w:rsid w:val="003B4D56"/>
    <w:rsid w:val="003B51F9"/>
    <w:rsid w:val="003B57FA"/>
    <w:rsid w:val="003B6BFD"/>
    <w:rsid w:val="003C34E1"/>
    <w:rsid w:val="003C3E8B"/>
    <w:rsid w:val="003C5B9C"/>
    <w:rsid w:val="003C6C69"/>
    <w:rsid w:val="003D2E50"/>
    <w:rsid w:val="003E0D9E"/>
    <w:rsid w:val="003E290E"/>
    <w:rsid w:val="003E2E20"/>
    <w:rsid w:val="003E4351"/>
    <w:rsid w:val="003E5955"/>
    <w:rsid w:val="003E5A2A"/>
    <w:rsid w:val="003E6DE9"/>
    <w:rsid w:val="003F1681"/>
    <w:rsid w:val="003F1A63"/>
    <w:rsid w:val="003F1B01"/>
    <w:rsid w:val="003F4BBF"/>
    <w:rsid w:val="0040611C"/>
    <w:rsid w:val="004064E9"/>
    <w:rsid w:val="00406CBC"/>
    <w:rsid w:val="004105C7"/>
    <w:rsid w:val="00411500"/>
    <w:rsid w:val="00415046"/>
    <w:rsid w:val="00415660"/>
    <w:rsid w:val="00415B55"/>
    <w:rsid w:val="00416B1C"/>
    <w:rsid w:val="00416E47"/>
    <w:rsid w:val="0041745B"/>
    <w:rsid w:val="004212BB"/>
    <w:rsid w:val="00421C24"/>
    <w:rsid w:val="00430BA1"/>
    <w:rsid w:val="004316ED"/>
    <w:rsid w:val="00432318"/>
    <w:rsid w:val="0043368E"/>
    <w:rsid w:val="00433AB5"/>
    <w:rsid w:val="00433C30"/>
    <w:rsid w:val="0043441C"/>
    <w:rsid w:val="00435620"/>
    <w:rsid w:val="0043610E"/>
    <w:rsid w:val="00440A24"/>
    <w:rsid w:val="004417C0"/>
    <w:rsid w:val="00441A2D"/>
    <w:rsid w:val="00443A5D"/>
    <w:rsid w:val="00443BEB"/>
    <w:rsid w:val="00443FD6"/>
    <w:rsid w:val="00444425"/>
    <w:rsid w:val="00450126"/>
    <w:rsid w:val="004501F7"/>
    <w:rsid w:val="0045034C"/>
    <w:rsid w:val="004509C4"/>
    <w:rsid w:val="0045650B"/>
    <w:rsid w:val="004628F3"/>
    <w:rsid w:val="0046320A"/>
    <w:rsid w:val="00463D3B"/>
    <w:rsid w:val="00465610"/>
    <w:rsid w:val="004750BC"/>
    <w:rsid w:val="00475A49"/>
    <w:rsid w:val="0048450C"/>
    <w:rsid w:val="0048531F"/>
    <w:rsid w:val="00486402"/>
    <w:rsid w:val="00497344"/>
    <w:rsid w:val="004A3329"/>
    <w:rsid w:val="004A4396"/>
    <w:rsid w:val="004A4818"/>
    <w:rsid w:val="004A4B8B"/>
    <w:rsid w:val="004A5FFF"/>
    <w:rsid w:val="004A7DFD"/>
    <w:rsid w:val="004B0F0A"/>
    <w:rsid w:val="004B2A22"/>
    <w:rsid w:val="004B3F6E"/>
    <w:rsid w:val="004B7CE7"/>
    <w:rsid w:val="004C5022"/>
    <w:rsid w:val="004C5DD2"/>
    <w:rsid w:val="004C640E"/>
    <w:rsid w:val="004E1586"/>
    <w:rsid w:val="004E5789"/>
    <w:rsid w:val="004F049C"/>
    <w:rsid w:val="004F5FF1"/>
    <w:rsid w:val="00501DE1"/>
    <w:rsid w:val="00502B2E"/>
    <w:rsid w:val="00502E8D"/>
    <w:rsid w:val="005071C9"/>
    <w:rsid w:val="005105D9"/>
    <w:rsid w:val="00511DA9"/>
    <w:rsid w:val="005207D0"/>
    <w:rsid w:val="00521E1B"/>
    <w:rsid w:val="00524E84"/>
    <w:rsid w:val="00526E71"/>
    <w:rsid w:val="0052777F"/>
    <w:rsid w:val="005278F5"/>
    <w:rsid w:val="0053364C"/>
    <w:rsid w:val="00537E6E"/>
    <w:rsid w:val="00552B4B"/>
    <w:rsid w:val="00554353"/>
    <w:rsid w:val="00557EB2"/>
    <w:rsid w:val="00561E22"/>
    <w:rsid w:val="0056507B"/>
    <w:rsid w:val="0056696E"/>
    <w:rsid w:val="0056732C"/>
    <w:rsid w:val="005679A8"/>
    <w:rsid w:val="00567BFE"/>
    <w:rsid w:val="00570DAB"/>
    <w:rsid w:val="005735D4"/>
    <w:rsid w:val="00574539"/>
    <w:rsid w:val="0057498A"/>
    <w:rsid w:val="005751EE"/>
    <w:rsid w:val="005800C5"/>
    <w:rsid w:val="00584000"/>
    <w:rsid w:val="00584AF5"/>
    <w:rsid w:val="0058504B"/>
    <w:rsid w:val="00587325"/>
    <w:rsid w:val="005928E3"/>
    <w:rsid w:val="0059411E"/>
    <w:rsid w:val="00594371"/>
    <w:rsid w:val="00594D50"/>
    <w:rsid w:val="00597E4A"/>
    <w:rsid w:val="005A3D57"/>
    <w:rsid w:val="005A5107"/>
    <w:rsid w:val="005B0163"/>
    <w:rsid w:val="005B06FD"/>
    <w:rsid w:val="005B1DE1"/>
    <w:rsid w:val="005B3436"/>
    <w:rsid w:val="005B37B1"/>
    <w:rsid w:val="005B42E6"/>
    <w:rsid w:val="005B471D"/>
    <w:rsid w:val="005B656F"/>
    <w:rsid w:val="005C03A1"/>
    <w:rsid w:val="005C0988"/>
    <w:rsid w:val="005C26EC"/>
    <w:rsid w:val="005C3156"/>
    <w:rsid w:val="005C40FE"/>
    <w:rsid w:val="005C5035"/>
    <w:rsid w:val="005D000A"/>
    <w:rsid w:val="005D06F8"/>
    <w:rsid w:val="005D0B32"/>
    <w:rsid w:val="005E0040"/>
    <w:rsid w:val="005E00E2"/>
    <w:rsid w:val="005E2089"/>
    <w:rsid w:val="005E79FB"/>
    <w:rsid w:val="005F00BA"/>
    <w:rsid w:val="005F10BC"/>
    <w:rsid w:val="005F1496"/>
    <w:rsid w:val="005F2380"/>
    <w:rsid w:val="005F33BA"/>
    <w:rsid w:val="005F53F6"/>
    <w:rsid w:val="005F5A60"/>
    <w:rsid w:val="005F7E6C"/>
    <w:rsid w:val="006001AC"/>
    <w:rsid w:val="00603EB9"/>
    <w:rsid w:val="00604EF7"/>
    <w:rsid w:val="0060722F"/>
    <w:rsid w:val="00610771"/>
    <w:rsid w:val="006116B7"/>
    <w:rsid w:val="006118E3"/>
    <w:rsid w:val="00613F4B"/>
    <w:rsid w:val="00615E69"/>
    <w:rsid w:val="00617EB3"/>
    <w:rsid w:val="00622923"/>
    <w:rsid w:val="0062333B"/>
    <w:rsid w:val="00623CC1"/>
    <w:rsid w:val="0062652A"/>
    <w:rsid w:val="00627494"/>
    <w:rsid w:val="006277EB"/>
    <w:rsid w:val="00630EF1"/>
    <w:rsid w:val="00634B05"/>
    <w:rsid w:val="00634EB0"/>
    <w:rsid w:val="00636901"/>
    <w:rsid w:val="006417EA"/>
    <w:rsid w:val="00641F87"/>
    <w:rsid w:val="00643BFB"/>
    <w:rsid w:val="00645DC6"/>
    <w:rsid w:val="00651F6A"/>
    <w:rsid w:val="00657DEA"/>
    <w:rsid w:val="00660179"/>
    <w:rsid w:val="006617C6"/>
    <w:rsid w:val="00662220"/>
    <w:rsid w:val="006640F5"/>
    <w:rsid w:val="0067061B"/>
    <w:rsid w:val="00676414"/>
    <w:rsid w:val="0068194C"/>
    <w:rsid w:val="00682A61"/>
    <w:rsid w:val="00682E76"/>
    <w:rsid w:val="0068373E"/>
    <w:rsid w:val="0068446B"/>
    <w:rsid w:val="00685198"/>
    <w:rsid w:val="00686101"/>
    <w:rsid w:val="006865FE"/>
    <w:rsid w:val="006930D7"/>
    <w:rsid w:val="00694F9A"/>
    <w:rsid w:val="0069734F"/>
    <w:rsid w:val="006A1ECA"/>
    <w:rsid w:val="006A2388"/>
    <w:rsid w:val="006A5049"/>
    <w:rsid w:val="006A7458"/>
    <w:rsid w:val="006B29D1"/>
    <w:rsid w:val="006B3C40"/>
    <w:rsid w:val="006C3CD3"/>
    <w:rsid w:val="006C421C"/>
    <w:rsid w:val="006D37A5"/>
    <w:rsid w:val="006D457F"/>
    <w:rsid w:val="006E32C6"/>
    <w:rsid w:val="006E427F"/>
    <w:rsid w:val="006E5399"/>
    <w:rsid w:val="006E64BB"/>
    <w:rsid w:val="006F1E08"/>
    <w:rsid w:val="006F2391"/>
    <w:rsid w:val="006F33F0"/>
    <w:rsid w:val="006F3B68"/>
    <w:rsid w:val="006F558E"/>
    <w:rsid w:val="0070001D"/>
    <w:rsid w:val="00701E0D"/>
    <w:rsid w:val="00704120"/>
    <w:rsid w:val="00704852"/>
    <w:rsid w:val="00704B99"/>
    <w:rsid w:val="00705212"/>
    <w:rsid w:val="00712F67"/>
    <w:rsid w:val="00716CFA"/>
    <w:rsid w:val="00727670"/>
    <w:rsid w:val="00727804"/>
    <w:rsid w:val="00727A0B"/>
    <w:rsid w:val="00727FC5"/>
    <w:rsid w:val="00733E8E"/>
    <w:rsid w:val="0073626C"/>
    <w:rsid w:val="00742F83"/>
    <w:rsid w:val="00743863"/>
    <w:rsid w:val="00752478"/>
    <w:rsid w:val="00752E0A"/>
    <w:rsid w:val="00753B0C"/>
    <w:rsid w:val="00757782"/>
    <w:rsid w:val="00770EF1"/>
    <w:rsid w:val="00774F81"/>
    <w:rsid w:val="00775707"/>
    <w:rsid w:val="00783DE6"/>
    <w:rsid w:val="00783FE7"/>
    <w:rsid w:val="0078709C"/>
    <w:rsid w:val="007872A6"/>
    <w:rsid w:val="0078768B"/>
    <w:rsid w:val="00793EEF"/>
    <w:rsid w:val="007948F7"/>
    <w:rsid w:val="00796957"/>
    <w:rsid w:val="007A0F8C"/>
    <w:rsid w:val="007A2CD8"/>
    <w:rsid w:val="007B1C11"/>
    <w:rsid w:val="007B2DFD"/>
    <w:rsid w:val="007B2F82"/>
    <w:rsid w:val="007B35BD"/>
    <w:rsid w:val="007B61FA"/>
    <w:rsid w:val="007C1A25"/>
    <w:rsid w:val="007C2A2A"/>
    <w:rsid w:val="007C5A6C"/>
    <w:rsid w:val="007C792E"/>
    <w:rsid w:val="007C7BF7"/>
    <w:rsid w:val="007D0FF3"/>
    <w:rsid w:val="007D1E24"/>
    <w:rsid w:val="007D1FC9"/>
    <w:rsid w:val="007D3B61"/>
    <w:rsid w:val="007D45BB"/>
    <w:rsid w:val="007E14FE"/>
    <w:rsid w:val="007E40B0"/>
    <w:rsid w:val="007F61B1"/>
    <w:rsid w:val="007F7B6B"/>
    <w:rsid w:val="007F7BC0"/>
    <w:rsid w:val="007F7FC7"/>
    <w:rsid w:val="008030DA"/>
    <w:rsid w:val="00804010"/>
    <w:rsid w:val="008046DD"/>
    <w:rsid w:val="0080617B"/>
    <w:rsid w:val="00807CBA"/>
    <w:rsid w:val="0081010E"/>
    <w:rsid w:val="00814348"/>
    <w:rsid w:val="008177D2"/>
    <w:rsid w:val="0082491A"/>
    <w:rsid w:val="00826DC3"/>
    <w:rsid w:val="008274C3"/>
    <w:rsid w:val="00831468"/>
    <w:rsid w:val="00835309"/>
    <w:rsid w:val="008360B1"/>
    <w:rsid w:val="0083668A"/>
    <w:rsid w:val="00840BF6"/>
    <w:rsid w:val="00841B01"/>
    <w:rsid w:val="00842E2A"/>
    <w:rsid w:val="00844BCD"/>
    <w:rsid w:val="0084534B"/>
    <w:rsid w:val="00847F17"/>
    <w:rsid w:val="00853577"/>
    <w:rsid w:val="008553F6"/>
    <w:rsid w:val="00855CC3"/>
    <w:rsid w:val="00864B20"/>
    <w:rsid w:val="0086623C"/>
    <w:rsid w:val="00872086"/>
    <w:rsid w:val="00873D77"/>
    <w:rsid w:val="008754C9"/>
    <w:rsid w:val="0087562B"/>
    <w:rsid w:val="00876446"/>
    <w:rsid w:val="00876775"/>
    <w:rsid w:val="0088077E"/>
    <w:rsid w:val="00880A80"/>
    <w:rsid w:val="00880ED1"/>
    <w:rsid w:val="00881B3D"/>
    <w:rsid w:val="00883853"/>
    <w:rsid w:val="00883DCE"/>
    <w:rsid w:val="00891309"/>
    <w:rsid w:val="0089151F"/>
    <w:rsid w:val="0089328A"/>
    <w:rsid w:val="0089364E"/>
    <w:rsid w:val="00895643"/>
    <w:rsid w:val="00895C18"/>
    <w:rsid w:val="008A0F14"/>
    <w:rsid w:val="008A12E5"/>
    <w:rsid w:val="008A1B97"/>
    <w:rsid w:val="008A4CBE"/>
    <w:rsid w:val="008A67EE"/>
    <w:rsid w:val="008B0267"/>
    <w:rsid w:val="008B34AA"/>
    <w:rsid w:val="008B5C02"/>
    <w:rsid w:val="008C1D71"/>
    <w:rsid w:val="008C34E5"/>
    <w:rsid w:val="008C37A2"/>
    <w:rsid w:val="008C465D"/>
    <w:rsid w:val="008C6920"/>
    <w:rsid w:val="008C6973"/>
    <w:rsid w:val="008D2510"/>
    <w:rsid w:val="008D4E70"/>
    <w:rsid w:val="008E3827"/>
    <w:rsid w:val="008E5250"/>
    <w:rsid w:val="008E67A5"/>
    <w:rsid w:val="008F35C4"/>
    <w:rsid w:val="008F4AD2"/>
    <w:rsid w:val="008F528E"/>
    <w:rsid w:val="0090132F"/>
    <w:rsid w:val="00902021"/>
    <w:rsid w:val="00904B45"/>
    <w:rsid w:val="00904B62"/>
    <w:rsid w:val="0090751E"/>
    <w:rsid w:val="009101E0"/>
    <w:rsid w:val="00911159"/>
    <w:rsid w:val="00914731"/>
    <w:rsid w:val="00915360"/>
    <w:rsid w:val="0091630E"/>
    <w:rsid w:val="00917276"/>
    <w:rsid w:val="009177F3"/>
    <w:rsid w:val="00917B89"/>
    <w:rsid w:val="00920422"/>
    <w:rsid w:val="009214D1"/>
    <w:rsid w:val="009225A8"/>
    <w:rsid w:val="00923255"/>
    <w:rsid w:val="009252DC"/>
    <w:rsid w:val="00931BD1"/>
    <w:rsid w:val="009331A1"/>
    <w:rsid w:val="0093340C"/>
    <w:rsid w:val="00934AA5"/>
    <w:rsid w:val="00934B6B"/>
    <w:rsid w:val="009376C9"/>
    <w:rsid w:val="00937C83"/>
    <w:rsid w:val="009424BC"/>
    <w:rsid w:val="00943E25"/>
    <w:rsid w:val="00946C23"/>
    <w:rsid w:val="0095283C"/>
    <w:rsid w:val="009629CB"/>
    <w:rsid w:val="009645DF"/>
    <w:rsid w:val="009668F0"/>
    <w:rsid w:val="00967AC4"/>
    <w:rsid w:val="009745E4"/>
    <w:rsid w:val="009753EC"/>
    <w:rsid w:val="00975A8C"/>
    <w:rsid w:val="009766D4"/>
    <w:rsid w:val="009827DE"/>
    <w:rsid w:val="00986DE8"/>
    <w:rsid w:val="00987651"/>
    <w:rsid w:val="0099267D"/>
    <w:rsid w:val="0099276A"/>
    <w:rsid w:val="0099328A"/>
    <w:rsid w:val="00993AAC"/>
    <w:rsid w:val="009949DB"/>
    <w:rsid w:val="009A35A2"/>
    <w:rsid w:val="009A40D1"/>
    <w:rsid w:val="009A4B10"/>
    <w:rsid w:val="009A5E4C"/>
    <w:rsid w:val="009A6B99"/>
    <w:rsid w:val="009B0F3B"/>
    <w:rsid w:val="009B1865"/>
    <w:rsid w:val="009B6924"/>
    <w:rsid w:val="009C0611"/>
    <w:rsid w:val="009C1B42"/>
    <w:rsid w:val="009C1D29"/>
    <w:rsid w:val="009C2058"/>
    <w:rsid w:val="009C2B46"/>
    <w:rsid w:val="009C68FF"/>
    <w:rsid w:val="009D10D5"/>
    <w:rsid w:val="009D5013"/>
    <w:rsid w:val="009D74D3"/>
    <w:rsid w:val="009E0446"/>
    <w:rsid w:val="009E4B49"/>
    <w:rsid w:val="009E5576"/>
    <w:rsid w:val="009E5882"/>
    <w:rsid w:val="009E6B8A"/>
    <w:rsid w:val="009F42D0"/>
    <w:rsid w:val="009F559E"/>
    <w:rsid w:val="009F7F9D"/>
    <w:rsid w:val="00A03F60"/>
    <w:rsid w:val="00A075B6"/>
    <w:rsid w:val="00A07A35"/>
    <w:rsid w:val="00A11447"/>
    <w:rsid w:val="00A11807"/>
    <w:rsid w:val="00A129E1"/>
    <w:rsid w:val="00A13090"/>
    <w:rsid w:val="00A16B5D"/>
    <w:rsid w:val="00A16E50"/>
    <w:rsid w:val="00A250FD"/>
    <w:rsid w:val="00A258A8"/>
    <w:rsid w:val="00A26C61"/>
    <w:rsid w:val="00A26DE2"/>
    <w:rsid w:val="00A26F41"/>
    <w:rsid w:val="00A27993"/>
    <w:rsid w:val="00A279D7"/>
    <w:rsid w:val="00A27FFE"/>
    <w:rsid w:val="00A33ED9"/>
    <w:rsid w:val="00A34A29"/>
    <w:rsid w:val="00A35171"/>
    <w:rsid w:val="00A356E7"/>
    <w:rsid w:val="00A36D11"/>
    <w:rsid w:val="00A405E6"/>
    <w:rsid w:val="00A41D68"/>
    <w:rsid w:val="00A44B32"/>
    <w:rsid w:val="00A456DE"/>
    <w:rsid w:val="00A51D4A"/>
    <w:rsid w:val="00A51DFB"/>
    <w:rsid w:val="00A523F2"/>
    <w:rsid w:val="00A54315"/>
    <w:rsid w:val="00A54C55"/>
    <w:rsid w:val="00A675C9"/>
    <w:rsid w:val="00A71216"/>
    <w:rsid w:val="00A75E4A"/>
    <w:rsid w:val="00A77D84"/>
    <w:rsid w:val="00A8015F"/>
    <w:rsid w:val="00A817FB"/>
    <w:rsid w:val="00A81F16"/>
    <w:rsid w:val="00A853F9"/>
    <w:rsid w:val="00A86A0F"/>
    <w:rsid w:val="00A86A14"/>
    <w:rsid w:val="00A86BC2"/>
    <w:rsid w:val="00A87FD6"/>
    <w:rsid w:val="00A90AD6"/>
    <w:rsid w:val="00A932AB"/>
    <w:rsid w:val="00A944F8"/>
    <w:rsid w:val="00A97C17"/>
    <w:rsid w:val="00AB2C02"/>
    <w:rsid w:val="00AC0B85"/>
    <w:rsid w:val="00AC19EB"/>
    <w:rsid w:val="00AC2404"/>
    <w:rsid w:val="00AC3057"/>
    <w:rsid w:val="00AC7ECE"/>
    <w:rsid w:val="00AD145B"/>
    <w:rsid w:val="00AD1BA8"/>
    <w:rsid w:val="00AD27C8"/>
    <w:rsid w:val="00AD3700"/>
    <w:rsid w:val="00AD3A2C"/>
    <w:rsid w:val="00AD47EC"/>
    <w:rsid w:val="00AD5C56"/>
    <w:rsid w:val="00AD6595"/>
    <w:rsid w:val="00AD7EF8"/>
    <w:rsid w:val="00AE073B"/>
    <w:rsid w:val="00AE2792"/>
    <w:rsid w:val="00AE40AE"/>
    <w:rsid w:val="00AE70CC"/>
    <w:rsid w:val="00AF1C2F"/>
    <w:rsid w:val="00AF2D3B"/>
    <w:rsid w:val="00AF4A95"/>
    <w:rsid w:val="00AF4C21"/>
    <w:rsid w:val="00AF613E"/>
    <w:rsid w:val="00AF6A90"/>
    <w:rsid w:val="00B0397C"/>
    <w:rsid w:val="00B0421C"/>
    <w:rsid w:val="00B060AE"/>
    <w:rsid w:val="00B07938"/>
    <w:rsid w:val="00B15214"/>
    <w:rsid w:val="00B164F1"/>
    <w:rsid w:val="00B21CC2"/>
    <w:rsid w:val="00B21E02"/>
    <w:rsid w:val="00B25907"/>
    <w:rsid w:val="00B26A7E"/>
    <w:rsid w:val="00B2704C"/>
    <w:rsid w:val="00B3250A"/>
    <w:rsid w:val="00B3673B"/>
    <w:rsid w:val="00B37537"/>
    <w:rsid w:val="00B40AE0"/>
    <w:rsid w:val="00B41E39"/>
    <w:rsid w:val="00B4460B"/>
    <w:rsid w:val="00B45EA2"/>
    <w:rsid w:val="00B4651C"/>
    <w:rsid w:val="00B46A0B"/>
    <w:rsid w:val="00B473CC"/>
    <w:rsid w:val="00B62931"/>
    <w:rsid w:val="00B6312C"/>
    <w:rsid w:val="00B648BF"/>
    <w:rsid w:val="00B66ABE"/>
    <w:rsid w:val="00B66E87"/>
    <w:rsid w:val="00B71066"/>
    <w:rsid w:val="00B7187D"/>
    <w:rsid w:val="00B71942"/>
    <w:rsid w:val="00B71F79"/>
    <w:rsid w:val="00B71F88"/>
    <w:rsid w:val="00B73095"/>
    <w:rsid w:val="00B732B7"/>
    <w:rsid w:val="00B75A0F"/>
    <w:rsid w:val="00B831B6"/>
    <w:rsid w:val="00B8419C"/>
    <w:rsid w:val="00B86877"/>
    <w:rsid w:val="00B87015"/>
    <w:rsid w:val="00B93ED6"/>
    <w:rsid w:val="00B97160"/>
    <w:rsid w:val="00BA1158"/>
    <w:rsid w:val="00BA62C0"/>
    <w:rsid w:val="00BB0511"/>
    <w:rsid w:val="00BB091C"/>
    <w:rsid w:val="00BB2631"/>
    <w:rsid w:val="00BB295D"/>
    <w:rsid w:val="00BB2FF9"/>
    <w:rsid w:val="00BB3B55"/>
    <w:rsid w:val="00BC5715"/>
    <w:rsid w:val="00BD1B23"/>
    <w:rsid w:val="00BD3380"/>
    <w:rsid w:val="00BD403B"/>
    <w:rsid w:val="00BE116D"/>
    <w:rsid w:val="00BE43DA"/>
    <w:rsid w:val="00BE579B"/>
    <w:rsid w:val="00BF11DA"/>
    <w:rsid w:val="00BF184E"/>
    <w:rsid w:val="00BF2084"/>
    <w:rsid w:val="00BF5EE6"/>
    <w:rsid w:val="00C001CC"/>
    <w:rsid w:val="00C00456"/>
    <w:rsid w:val="00C0292C"/>
    <w:rsid w:val="00C036C2"/>
    <w:rsid w:val="00C04B64"/>
    <w:rsid w:val="00C07AE8"/>
    <w:rsid w:val="00C10BF5"/>
    <w:rsid w:val="00C11113"/>
    <w:rsid w:val="00C1128D"/>
    <w:rsid w:val="00C124CE"/>
    <w:rsid w:val="00C1414F"/>
    <w:rsid w:val="00C1595C"/>
    <w:rsid w:val="00C20B34"/>
    <w:rsid w:val="00C20B47"/>
    <w:rsid w:val="00C218B3"/>
    <w:rsid w:val="00C27791"/>
    <w:rsid w:val="00C31EFB"/>
    <w:rsid w:val="00C35BD0"/>
    <w:rsid w:val="00C37217"/>
    <w:rsid w:val="00C40697"/>
    <w:rsid w:val="00C41CBD"/>
    <w:rsid w:val="00C45FC7"/>
    <w:rsid w:val="00C46639"/>
    <w:rsid w:val="00C46D7C"/>
    <w:rsid w:val="00C47A0D"/>
    <w:rsid w:val="00C50276"/>
    <w:rsid w:val="00C505DF"/>
    <w:rsid w:val="00C521B4"/>
    <w:rsid w:val="00C524AB"/>
    <w:rsid w:val="00C53764"/>
    <w:rsid w:val="00C53B89"/>
    <w:rsid w:val="00C545FF"/>
    <w:rsid w:val="00C6198F"/>
    <w:rsid w:val="00C62AF1"/>
    <w:rsid w:val="00C62FA8"/>
    <w:rsid w:val="00C65281"/>
    <w:rsid w:val="00C702F4"/>
    <w:rsid w:val="00C70ECD"/>
    <w:rsid w:val="00C71D62"/>
    <w:rsid w:val="00C74D4F"/>
    <w:rsid w:val="00C76C6F"/>
    <w:rsid w:val="00C804FE"/>
    <w:rsid w:val="00C808CB"/>
    <w:rsid w:val="00C81592"/>
    <w:rsid w:val="00C85E22"/>
    <w:rsid w:val="00C87F5E"/>
    <w:rsid w:val="00C9081A"/>
    <w:rsid w:val="00C91454"/>
    <w:rsid w:val="00C95183"/>
    <w:rsid w:val="00C96C94"/>
    <w:rsid w:val="00CA3033"/>
    <w:rsid w:val="00CA5AF4"/>
    <w:rsid w:val="00CB0E06"/>
    <w:rsid w:val="00CB46B4"/>
    <w:rsid w:val="00CB583A"/>
    <w:rsid w:val="00CC1EB6"/>
    <w:rsid w:val="00CC352B"/>
    <w:rsid w:val="00CC450A"/>
    <w:rsid w:val="00CC5DB0"/>
    <w:rsid w:val="00CD012D"/>
    <w:rsid w:val="00CD07E0"/>
    <w:rsid w:val="00CD1FF5"/>
    <w:rsid w:val="00CD3F4F"/>
    <w:rsid w:val="00CD44F4"/>
    <w:rsid w:val="00CD4F12"/>
    <w:rsid w:val="00CD7733"/>
    <w:rsid w:val="00CE1D6A"/>
    <w:rsid w:val="00CE3EA2"/>
    <w:rsid w:val="00CE5EE4"/>
    <w:rsid w:val="00CF0052"/>
    <w:rsid w:val="00CF212F"/>
    <w:rsid w:val="00CF3550"/>
    <w:rsid w:val="00CF4307"/>
    <w:rsid w:val="00CF60F2"/>
    <w:rsid w:val="00CF669C"/>
    <w:rsid w:val="00D00570"/>
    <w:rsid w:val="00D01999"/>
    <w:rsid w:val="00D03D1E"/>
    <w:rsid w:val="00D042DC"/>
    <w:rsid w:val="00D063B3"/>
    <w:rsid w:val="00D0799C"/>
    <w:rsid w:val="00D158D0"/>
    <w:rsid w:val="00D15900"/>
    <w:rsid w:val="00D15B35"/>
    <w:rsid w:val="00D232CF"/>
    <w:rsid w:val="00D318E5"/>
    <w:rsid w:val="00D3486B"/>
    <w:rsid w:val="00D3601C"/>
    <w:rsid w:val="00D45C40"/>
    <w:rsid w:val="00D47F2D"/>
    <w:rsid w:val="00D51201"/>
    <w:rsid w:val="00D53529"/>
    <w:rsid w:val="00D54254"/>
    <w:rsid w:val="00D548C0"/>
    <w:rsid w:val="00D54D15"/>
    <w:rsid w:val="00D555B7"/>
    <w:rsid w:val="00D57BC2"/>
    <w:rsid w:val="00D65D46"/>
    <w:rsid w:val="00D66AF1"/>
    <w:rsid w:val="00D70F64"/>
    <w:rsid w:val="00D76861"/>
    <w:rsid w:val="00D76CD6"/>
    <w:rsid w:val="00D8179E"/>
    <w:rsid w:val="00D82BEF"/>
    <w:rsid w:val="00D84074"/>
    <w:rsid w:val="00D9002C"/>
    <w:rsid w:val="00D907E5"/>
    <w:rsid w:val="00D91927"/>
    <w:rsid w:val="00D957AC"/>
    <w:rsid w:val="00D96AAA"/>
    <w:rsid w:val="00DA2A51"/>
    <w:rsid w:val="00DA42AF"/>
    <w:rsid w:val="00DB38CD"/>
    <w:rsid w:val="00DB4E41"/>
    <w:rsid w:val="00DB7B0F"/>
    <w:rsid w:val="00DC0795"/>
    <w:rsid w:val="00DC2013"/>
    <w:rsid w:val="00DC25B7"/>
    <w:rsid w:val="00DC363A"/>
    <w:rsid w:val="00DC77A2"/>
    <w:rsid w:val="00DD0B56"/>
    <w:rsid w:val="00DD36AF"/>
    <w:rsid w:val="00DD54F4"/>
    <w:rsid w:val="00DD5744"/>
    <w:rsid w:val="00DE17F9"/>
    <w:rsid w:val="00DE283E"/>
    <w:rsid w:val="00DE392B"/>
    <w:rsid w:val="00DE3979"/>
    <w:rsid w:val="00DE3DEB"/>
    <w:rsid w:val="00DE4C01"/>
    <w:rsid w:val="00DE56DF"/>
    <w:rsid w:val="00DE6C8D"/>
    <w:rsid w:val="00DF376C"/>
    <w:rsid w:val="00E02020"/>
    <w:rsid w:val="00E12576"/>
    <w:rsid w:val="00E12F28"/>
    <w:rsid w:val="00E13266"/>
    <w:rsid w:val="00E14CFD"/>
    <w:rsid w:val="00E1714D"/>
    <w:rsid w:val="00E20621"/>
    <w:rsid w:val="00E242EF"/>
    <w:rsid w:val="00E303C0"/>
    <w:rsid w:val="00E31657"/>
    <w:rsid w:val="00E34198"/>
    <w:rsid w:val="00E37EFD"/>
    <w:rsid w:val="00E429C9"/>
    <w:rsid w:val="00E44776"/>
    <w:rsid w:val="00E447E9"/>
    <w:rsid w:val="00E46D08"/>
    <w:rsid w:val="00E47580"/>
    <w:rsid w:val="00E5043E"/>
    <w:rsid w:val="00E51188"/>
    <w:rsid w:val="00E51DB3"/>
    <w:rsid w:val="00E530C7"/>
    <w:rsid w:val="00E56577"/>
    <w:rsid w:val="00E57A68"/>
    <w:rsid w:val="00E64C7B"/>
    <w:rsid w:val="00E64D05"/>
    <w:rsid w:val="00E65A19"/>
    <w:rsid w:val="00E71DCD"/>
    <w:rsid w:val="00E72585"/>
    <w:rsid w:val="00E7276F"/>
    <w:rsid w:val="00E72883"/>
    <w:rsid w:val="00E73AF2"/>
    <w:rsid w:val="00E800C5"/>
    <w:rsid w:val="00E815F1"/>
    <w:rsid w:val="00E82D23"/>
    <w:rsid w:val="00E83244"/>
    <w:rsid w:val="00E832D8"/>
    <w:rsid w:val="00E86D55"/>
    <w:rsid w:val="00E91984"/>
    <w:rsid w:val="00E9418C"/>
    <w:rsid w:val="00E959B3"/>
    <w:rsid w:val="00E961F5"/>
    <w:rsid w:val="00EA096A"/>
    <w:rsid w:val="00EA3713"/>
    <w:rsid w:val="00EA4E41"/>
    <w:rsid w:val="00EA663B"/>
    <w:rsid w:val="00EA6971"/>
    <w:rsid w:val="00EA6DA3"/>
    <w:rsid w:val="00EA7457"/>
    <w:rsid w:val="00EB0736"/>
    <w:rsid w:val="00EB3074"/>
    <w:rsid w:val="00EB3C76"/>
    <w:rsid w:val="00EC2AEF"/>
    <w:rsid w:val="00EC2EFB"/>
    <w:rsid w:val="00EC6BAD"/>
    <w:rsid w:val="00EE4A4D"/>
    <w:rsid w:val="00EF6DD1"/>
    <w:rsid w:val="00F01CAA"/>
    <w:rsid w:val="00F03536"/>
    <w:rsid w:val="00F03784"/>
    <w:rsid w:val="00F05935"/>
    <w:rsid w:val="00F05BC3"/>
    <w:rsid w:val="00F12866"/>
    <w:rsid w:val="00F13461"/>
    <w:rsid w:val="00F17020"/>
    <w:rsid w:val="00F23A11"/>
    <w:rsid w:val="00F23D83"/>
    <w:rsid w:val="00F24D06"/>
    <w:rsid w:val="00F24FFF"/>
    <w:rsid w:val="00F27852"/>
    <w:rsid w:val="00F30294"/>
    <w:rsid w:val="00F32A36"/>
    <w:rsid w:val="00F36267"/>
    <w:rsid w:val="00F43133"/>
    <w:rsid w:val="00F43EF9"/>
    <w:rsid w:val="00F46B0A"/>
    <w:rsid w:val="00F47FD6"/>
    <w:rsid w:val="00F52B21"/>
    <w:rsid w:val="00F54661"/>
    <w:rsid w:val="00F56202"/>
    <w:rsid w:val="00F57CE8"/>
    <w:rsid w:val="00F6017A"/>
    <w:rsid w:val="00F64F45"/>
    <w:rsid w:val="00F65B06"/>
    <w:rsid w:val="00F668BE"/>
    <w:rsid w:val="00F672EF"/>
    <w:rsid w:val="00F72318"/>
    <w:rsid w:val="00F72E02"/>
    <w:rsid w:val="00F75218"/>
    <w:rsid w:val="00F7577A"/>
    <w:rsid w:val="00F75989"/>
    <w:rsid w:val="00F77190"/>
    <w:rsid w:val="00F86CC1"/>
    <w:rsid w:val="00F8700F"/>
    <w:rsid w:val="00F9307C"/>
    <w:rsid w:val="00F93449"/>
    <w:rsid w:val="00F9658C"/>
    <w:rsid w:val="00FA0212"/>
    <w:rsid w:val="00FA0A61"/>
    <w:rsid w:val="00FA2961"/>
    <w:rsid w:val="00FA408F"/>
    <w:rsid w:val="00FA424B"/>
    <w:rsid w:val="00FA6681"/>
    <w:rsid w:val="00FA6DE7"/>
    <w:rsid w:val="00FA70E8"/>
    <w:rsid w:val="00FB0539"/>
    <w:rsid w:val="00FB253F"/>
    <w:rsid w:val="00FB2908"/>
    <w:rsid w:val="00FB692B"/>
    <w:rsid w:val="00FB7B45"/>
    <w:rsid w:val="00FB7BF0"/>
    <w:rsid w:val="00FB7C84"/>
    <w:rsid w:val="00FC018C"/>
    <w:rsid w:val="00FC16BB"/>
    <w:rsid w:val="00FC3643"/>
    <w:rsid w:val="00FC4EDA"/>
    <w:rsid w:val="00FC7D78"/>
    <w:rsid w:val="00FD1168"/>
    <w:rsid w:val="00FD57DD"/>
    <w:rsid w:val="00FD5F1E"/>
    <w:rsid w:val="00FE105B"/>
    <w:rsid w:val="00FE1EBB"/>
    <w:rsid w:val="00FE5C91"/>
    <w:rsid w:val="00FE65EC"/>
    <w:rsid w:val="00FF48EC"/>
    <w:rsid w:val="00FF4E2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347A"/>
  <w15:docId w15:val="{F262A431-047F-4110-85FB-0E853D5B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he-I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B0C"/>
    <w:pPr>
      <w:bidi/>
      <w:jc w:val="both"/>
    </w:pPr>
    <w:rPr>
      <w:rFonts w:ascii="Times New Roman" w:hAnsi="Times New Roman" w:cs="Guttman Frnew"/>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qFormat/>
    <w:rsid w:val="00C40697"/>
    <w:rPr>
      <w:sz w:val="20"/>
      <w:szCs w:val="20"/>
    </w:rPr>
  </w:style>
  <w:style w:type="character" w:customStyle="1" w:styleId="a4">
    <w:name w:val="טקסט הערת שוליים תו"/>
    <w:basedOn w:val="a0"/>
    <w:link w:val="a3"/>
    <w:uiPriority w:val="99"/>
    <w:semiHidden/>
    <w:rsid w:val="00C40697"/>
    <w:rPr>
      <w:rFonts w:ascii="Times New Roman" w:hAnsi="Times New Roman" w:cs="Guttman Frnew"/>
      <w:sz w:val="20"/>
      <w:szCs w:val="20"/>
    </w:rPr>
  </w:style>
  <w:style w:type="character" w:styleId="a5">
    <w:name w:val="footnote reference"/>
    <w:basedOn w:val="a0"/>
    <w:uiPriority w:val="99"/>
    <w:semiHidden/>
    <w:unhideWhenUsed/>
    <w:qFormat/>
    <w:rsid w:val="004B7CE7"/>
    <w:rPr>
      <w:rFonts w:ascii="Times New Roman" w:hAnsi="Times New Roman" w:cs="Guttman Frnew"/>
      <w:sz w:val="20"/>
      <w:szCs w:val="20"/>
      <w:vertAlign w:val="superscript"/>
      <w:lang w:bidi="he-IL"/>
    </w:rPr>
  </w:style>
  <w:style w:type="character" w:customStyle="1" w:styleId="Reference">
    <w:name w:val="Reference"/>
    <w:basedOn w:val="a0"/>
    <w:uiPriority w:val="1"/>
    <w:qFormat/>
    <w:rsid w:val="002B3CD4"/>
    <w:rPr>
      <w:spacing w:val="0"/>
      <w:w w:val="100"/>
      <w:position w:val="0"/>
      <w:sz w:val="20"/>
      <w:szCs w:val="20"/>
    </w:rPr>
  </w:style>
  <w:style w:type="character" w:customStyle="1" w:styleId="Gras">
    <w:name w:val="Gras"/>
    <w:basedOn w:val="a0"/>
    <w:uiPriority w:val="1"/>
    <w:qFormat/>
    <w:rsid w:val="009F7F9D"/>
  </w:style>
  <w:style w:type="character" w:customStyle="1" w:styleId="Romains">
    <w:name w:val="Romains"/>
    <w:basedOn w:val="a0"/>
    <w:uiPriority w:val="1"/>
    <w:qFormat/>
    <w:rsid w:val="00743863"/>
    <w:rPr>
      <w:rFonts w:cs="Times New Roman"/>
      <w:smallCaps/>
      <w:sz w:val="20"/>
      <w:szCs w:val="20"/>
      <w:u w:val="none"/>
    </w:rPr>
  </w:style>
  <w:style w:type="character" w:customStyle="1" w:styleId="Titredelivre">
    <w:name w:val="Titre de livre"/>
    <w:basedOn w:val="a0"/>
    <w:uiPriority w:val="1"/>
    <w:qFormat/>
    <w:rsid w:val="00701E0D"/>
    <w:rPr>
      <w:i/>
      <w:iCs/>
      <w:noProof/>
      <w:lang w:val="fr-FR"/>
    </w:rPr>
  </w:style>
  <w:style w:type="character" w:customStyle="1" w:styleId="Nompropre">
    <w:name w:val="Nom propre"/>
    <w:basedOn w:val="a0"/>
    <w:uiPriority w:val="1"/>
    <w:qFormat/>
    <w:rsid w:val="008360B1"/>
  </w:style>
  <w:style w:type="paragraph" w:customStyle="1" w:styleId="Citation">
    <w:name w:val="Citation"/>
    <w:basedOn w:val="a"/>
    <w:next w:val="a"/>
    <w:qFormat/>
    <w:rsid w:val="001C2BB7"/>
    <w:pPr>
      <w:bidi w:val="0"/>
      <w:spacing w:before="240" w:after="240"/>
      <w:ind w:left="567" w:right="567"/>
    </w:pPr>
    <w:rPr>
      <w:rFonts w:eastAsia="Times New Roman" w:cs="Times New Roman"/>
      <w:i/>
      <w:iCs/>
      <w:color w:val="000000"/>
    </w:rPr>
  </w:style>
  <w:style w:type="paragraph" w:customStyle="1" w:styleId="Sous-titre">
    <w:name w:val="Sous-titre"/>
    <w:basedOn w:val="a"/>
    <w:qFormat/>
    <w:rsid w:val="00297B68"/>
    <w:pPr>
      <w:bidi w:val="0"/>
      <w:spacing w:after="240"/>
      <w:jc w:val="center"/>
    </w:pPr>
    <w:rPr>
      <w:rFonts w:asciiTheme="majorBidi" w:eastAsia="Arial" w:hAnsiTheme="majorBidi" w:cstheme="majorBidi"/>
    </w:rPr>
  </w:style>
  <w:style w:type="paragraph" w:customStyle="1" w:styleId="Fauxen-tete">
    <w:name w:val="Faux en-tete"/>
    <w:basedOn w:val="a"/>
    <w:qFormat/>
    <w:rsid w:val="002B3CD4"/>
    <w:pPr>
      <w:tabs>
        <w:tab w:val="right" w:pos="9072"/>
      </w:tabs>
    </w:pPr>
    <w:rPr>
      <w:rFonts w:ascii="Arial" w:eastAsia="Arial" w:hAnsi="Arial"/>
      <w:b/>
    </w:rPr>
  </w:style>
  <w:style w:type="character" w:customStyle="1" w:styleId="Chapitre">
    <w:name w:val="Chapitre"/>
    <w:basedOn w:val="a0"/>
    <w:qFormat/>
    <w:rsid w:val="00D96AAA"/>
    <w:rPr>
      <w:rFonts w:ascii="Times New Roman" w:hAnsi="Times New Roman" w:cs="Times New Roman"/>
      <w:smallCaps/>
      <w:color w:val="000000"/>
      <w:sz w:val="20"/>
      <w:szCs w:val="20"/>
      <w:lang w:val="fr-FR"/>
    </w:rPr>
  </w:style>
  <w:style w:type="character" w:customStyle="1" w:styleId="Rfrence">
    <w:name w:val="Référence"/>
    <w:basedOn w:val="a0"/>
    <w:qFormat/>
    <w:rsid w:val="00D96AAA"/>
    <w:rPr>
      <w:rFonts w:ascii="Times New Roman" w:hAnsi="Times New Roman" w:cs="Times New Roman"/>
      <w:color w:val="000000"/>
      <w:sz w:val="20"/>
      <w:szCs w:val="20"/>
      <w:lang w:val="fr-FR"/>
    </w:rPr>
  </w:style>
  <w:style w:type="character" w:customStyle="1" w:styleId="latin">
    <w:name w:val="latin"/>
    <w:basedOn w:val="a0"/>
    <w:qFormat/>
    <w:rsid w:val="00D96AAA"/>
  </w:style>
  <w:style w:type="character" w:customStyle="1" w:styleId="hbreu">
    <w:name w:val="hébreu"/>
    <w:basedOn w:val="a0"/>
    <w:qFormat/>
    <w:rsid w:val="00B66E87"/>
    <w:rPr>
      <w:i/>
      <w:iCs/>
      <w:noProof/>
    </w:rPr>
  </w:style>
  <w:style w:type="paragraph" w:customStyle="1" w:styleId="Paragraphe">
    <w:name w:val="Paragraphe"/>
    <w:qFormat/>
    <w:rsid w:val="00B66E87"/>
    <w:pPr>
      <w:ind w:firstLine="567"/>
      <w:jc w:val="both"/>
    </w:pPr>
    <w:rPr>
      <w:rFonts w:ascii="Times New Roman" w:hAnsi="Times New Roman" w:cs="Times New Roman"/>
      <w:sz w:val="28"/>
      <w:szCs w:val="28"/>
      <w:lang w:eastAsia="en-US"/>
    </w:rPr>
  </w:style>
  <w:style w:type="paragraph" w:styleId="a6">
    <w:name w:val="Plain Text"/>
    <w:basedOn w:val="a"/>
    <w:link w:val="a7"/>
    <w:uiPriority w:val="99"/>
    <w:semiHidden/>
    <w:unhideWhenUsed/>
    <w:rsid w:val="00B66E87"/>
    <w:rPr>
      <w:rFonts w:ascii="Consolas" w:hAnsi="Consolas"/>
      <w:sz w:val="21"/>
      <w:szCs w:val="21"/>
    </w:rPr>
  </w:style>
  <w:style w:type="character" w:customStyle="1" w:styleId="a7">
    <w:name w:val="טקסט רגיל תו"/>
    <w:basedOn w:val="a0"/>
    <w:link w:val="a6"/>
    <w:uiPriority w:val="99"/>
    <w:semiHidden/>
    <w:rsid w:val="00B66E87"/>
    <w:rPr>
      <w:rFonts w:ascii="Consolas" w:hAnsi="Consolas" w:cs="Guttman Frnew"/>
      <w:sz w:val="21"/>
      <w:szCs w:val="21"/>
    </w:rPr>
  </w:style>
  <w:style w:type="paragraph" w:customStyle="1" w:styleId="Rubrique">
    <w:name w:val="Rubrique"/>
    <w:basedOn w:val="a"/>
    <w:qFormat/>
    <w:rsid w:val="00783DE6"/>
    <w:pPr>
      <w:autoSpaceDE w:val="0"/>
      <w:autoSpaceDN w:val="0"/>
      <w:adjustRightInd w:val="0"/>
      <w:jc w:val="center"/>
    </w:pPr>
    <w:rPr>
      <w:rFonts w:ascii="Courier New" w:eastAsia="Times New Roman" w:hAnsi="Courier New" w:cs="Courier New"/>
      <w:b/>
      <w:bCs/>
      <w:sz w:val="20"/>
      <w:szCs w:val="20"/>
      <w:u w:val="single"/>
      <w:lang w:eastAsia="fr-FR"/>
    </w:rPr>
  </w:style>
  <w:style w:type="paragraph" w:customStyle="1" w:styleId="Paracha">
    <w:name w:val="Paracha"/>
    <w:basedOn w:val="a"/>
    <w:qFormat/>
    <w:rsid w:val="00297B68"/>
    <w:pPr>
      <w:bidi w:val="0"/>
      <w:spacing w:after="120" w:line="276" w:lineRule="auto"/>
      <w:jc w:val="center"/>
    </w:pPr>
    <w:rPr>
      <w:b/>
      <w:bCs/>
    </w:rPr>
  </w:style>
  <w:style w:type="paragraph" w:customStyle="1" w:styleId="Titre">
    <w:name w:val="Titre"/>
    <w:basedOn w:val="a"/>
    <w:next w:val="a"/>
    <w:qFormat/>
    <w:rsid w:val="00297B68"/>
    <w:pPr>
      <w:bidi w:val="0"/>
      <w:spacing w:after="120" w:line="276" w:lineRule="auto"/>
      <w:jc w:val="center"/>
    </w:pPr>
    <w:rPr>
      <w:b/>
      <w:bCs/>
      <w:sz w:val="32"/>
      <w:szCs w:val="32"/>
    </w:rPr>
  </w:style>
  <w:style w:type="paragraph" w:customStyle="1" w:styleId="NormalHeb">
    <w:name w:val="NormalHeb"/>
    <w:basedOn w:val="a"/>
    <w:qFormat/>
    <w:rsid w:val="003E2E20"/>
    <w:pPr>
      <w:spacing w:line="276" w:lineRule="auto"/>
    </w:pPr>
  </w:style>
  <w:style w:type="character" w:customStyle="1" w:styleId="Insistance">
    <w:name w:val="Insistance"/>
    <w:basedOn w:val="a0"/>
    <w:uiPriority w:val="1"/>
    <w:qFormat/>
    <w:rsid w:val="00A86A0F"/>
    <w:rPr>
      <w:i/>
      <w:iCs/>
    </w:rPr>
  </w:style>
  <w:style w:type="paragraph" w:customStyle="1" w:styleId="ActuJ">
    <w:name w:val="ActuJ"/>
    <w:basedOn w:val="a"/>
    <w:qFormat/>
    <w:rsid w:val="00E91984"/>
    <w:pPr>
      <w:bidi w:val="0"/>
      <w:spacing w:after="120"/>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05436">
      <w:bodyDiv w:val="1"/>
      <w:marLeft w:val="0"/>
      <w:marRight w:val="0"/>
      <w:marTop w:val="0"/>
      <w:marBottom w:val="0"/>
      <w:divBdr>
        <w:top w:val="none" w:sz="0" w:space="0" w:color="auto"/>
        <w:left w:val="none" w:sz="0" w:space="0" w:color="auto"/>
        <w:bottom w:val="none" w:sz="0" w:space="0" w:color="auto"/>
        <w:right w:val="none" w:sz="0" w:space="0" w:color="auto"/>
      </w:divBdr>
    </w:div>
    <w:div w:id="15905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yakim%20Simsovic\AppData\Roaming\Microsoft\Templates\Actu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ActuJ</Template>
  <TotalTime>1</TotalTime>
  <Pages>1</Pages>
  <Words>250</Words>
  <Characters>1066</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Consultant</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Elyakim Simsovic</dc:creator>
  <cp:lastModifiedBy>שאול דוד בוצ'קו</cp:lastModifiedBy>
  <cp:revision>2</cp:revision>
  <dcterms:created xsi:type="dcterms:W3CDTF">2026-05-28T18:50:00Z</dcterms:created>
  <dcterms:modified xsi:type="dcterms:W3CDTF">2026-05-28T18:50:00Z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-974075858</vt:i4>
  </property>
  <property fmtid="{D5CDD505-2E9C-101B-9397-08002B2CF9AE}" pid="3" name="_NewReviewCycle">
    <vt:lpwstr/>
  </property>
  <property fmtid="{D5CDD505-2E9C-101B-9397-08002B2CF9AE}" pid="4" name="_EmailSubject">
    <vt:lpwstr>behaalotekha</vt:lpwstr>
  </property>
  <property fmtid="{D5CDD505-2E9C-101B-9397-08002B2CF9AE}" pid="5" name="_AuthorEmail">
    <vt:lpwstr>elyakims@013net.net</vt:lpwstr>
  </property>
  <property fmtid="{D5CDD505-2E9C-101B-9397-08002B2CF9AE}" pid="6" name="_AuthorEmailDisplayName">
    <vt:lpwstr>Elyakim Simsovic </vt:lpwstr>
  </property>
  <property fmtid="{D5CDD505-2E9C-101B-9397-08002B2CF9AE}" pid="7" name="_ReviewingToolsShownOnce">
    <vt:lpwstr/>
  </property>
</Properties>
</file>