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82BCF"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6FD570DA" w14:textId="77777777" w:rsidR="00AC72C5" w:rsidRPr="003E0437" w:rsidRDefault="00AC72C5" w:rsidP="003E0437">
      <w:pPr>
        <w:pStyle w:val="a3"/>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6A574511"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31019058"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240B3A6A" w14:textId="6EE47C49" w:rsidR="00202698" w:rsidRDefault="00AC72C5" w:rsidP="0021208E">
      <w:pPr>
        <w:pStyle w:val="Paracha"/>
      </w:pPr>
      <w:proofErr w:type="spellStart"/>
      <w:r>
        <w:t>Parachat</w:t>
      </w:r>
      <w:proofErr w:type="spellEnd"/>
      <w:r w:rsidR="0021208E">
        <w:t xml:space="preserve"> </w:t>
      </w:r>
      <w:proofErr w:type="spellStart"/>
      <w:r w:rsidR="00854EAD">
        <w:t>Vaye‘hi</w:t>
      </w:r>
      <w:proofErr w:type="spellEnd"/>
    </w:p>
    <w:p w14:paraId="5DCCC20F" w14:textId="1C7BD018" w:rsidR="003E0437" w:rsidRDefault="00854EAD" w:rsidP="003E0437">
      <w:pPr>
        <w:pStyle w:val="Sous-titre"/>
        <w:bidi w:val="0"/>
        <w:spacing w:before="120" w:after="360" w:line="240" w:lineRule="auto"/>
      </w:pPr>
      <w:r>
        <w:t>La valeur de la beauté</w:t>
      </w:r>
    </w:p>
    <w:p w14:paraId="53054534" w14:textId="5DCE7489" w:rsidR="00854EAD" w:rsidRDefault="00854EAD" w:rsidP="00854EAD">
      <w:pPr>
        <w:pStyle w:val="ActuJ"/>
        <w:bidi w:val="0"/>
        <w:rPr>
          <w:lang w:eastAsia="ar-SA" w:bidi="ar-SA"/>
        </w:rPr>
      </w:pPr>
      <w:r>
        <w:rPr>
          <w:lang w:eastAsia="ar-SA" w:bidi="ar-SA"/>
        </w:rPr>
        <w:t xml:space="preserve">L’une des principales parties de la paracha est celle des bénédictions de Jacob à ses fils, les pères des tribus d’Israël. Parmi celles-ci, la bénédiction de Joseph tient une place importante ; il reçoit nombre de compliments dont, remarquablement, un qui souligne sa beauté physique </w:t>
      </w:r>
      <w:r w:rsidRPr="00854EAD">
        <w:rPr>
          <w:rStyle w:val="Reference"/>
          <w:lang w:eastAsia="ar-SA" w:bidi="ar-SA"/>
        </w:rPr>
        <w:t xml:space="preserve">(Beréchit </w:t>
      </w:r>
      <w:r w:rsidRPr="00854EAD">
        <w:rPr>
          <w:rStyle w:val="Chapitre"/>
          <w:lang w:eastAsia="ar-SA" w:bidi="ar-SA"/>
        </w:rPr>
        <w:t>xli</w:t>
      </w:r>
      <w:r>
        <w:rPr>
          <w:rStyle w:val="Chapitre"/>
          <w:lang w:eastAsia="ar-SA" w:bidi="ar-SA"/>
        </w:rPr>
        <w:t>x</w:t>
      </w:r>
      <w:r w:rsidR="009E7082">
        <w:rPr>
          <w:rStyle w:val="Chapitre"/>
          <w:lang w:eastAsia="ar-SA" w:bidi="ar-SA"/>
        </w:rPr>
        <w:t> »</w:t>
      </w:r>
      <w:r w:rsidRPr="00854EAD">
        <w:rPr>
          <w:rStyle w:val="Reference"/>
          <w:lang w:eastAsia="ar-SA" w:bidi="ar-SA"/>
        </w:rPr>
        <w:t>, 22)</w:t>
      </w:r>
      <w:r>
        <w:rPr>
          <w:lang w:eastAsia="ar-SA" w:bidi="ar-SA"/>
        </w:rPr>
        <w:t xml:space="preserve"> : </w:t>
      </w:r>
    </w:p>
    <w:p w14:paraId="789DBC79" w14:textId="6DC377FC" w:rsidR="00854EAD" w:rsidRDefault="009E7082" w:rsidP="009E7082">
      <w:pPr>
        <w:pStyle w:val="Citation"/>
        <w:rPr>
          <w:lang w:eastAsia="ar-SA" w:bidi="ar-SA"/>
        </w:rPr>
      </w:pPr>
      <w:r>
        <w:rPr>
          <w:lang w:eastAsia="ar-SA" w:bidi="ar-SA"/>
        </w:rPr>
        <w:t>« Rameau fertile Joseph, rameau fertile sur une fontaine, les filles procession sur la muraille. »</w:t>
      </w:r>
    </w:p>
    <w:p w14:paraId="74C1BC18" w14:textId="00429DD9" w:rsidR="009E7082" w:rsidRDefault="009E7082" w:rsidP="009E7082">
      <w:pPr>
        <w:pStyle w:val="ActuJ"/>
        <w:bidi w:val="0"/>
        <w:rPr>
          <w:lang w:eastAsia="ar-SA" w:bidi="ar-SA"/>
        </w:rPr>
      </w:pPr>
      <w:r>
        <w:rPr>
          <w:lang w:eastAsia="ar-SA" w:bidi="ar-SA"/>
        </w:rPr>
        <w:t xml:space="preserve">Que font donc ici les filles ? Rachi nous le dit : </w:t>
      </w:r>
    </w:p>
    <w:p w14:paraId="35F82647" w14:textId="63515DD1" w:rsidR="009E7082" w:rsidRDefault="009E7082" w:rsidP="009E7082">
      <w:pPr>
        <w:pStyle w:val="Citation"/>
        <w:rPr>
          <w:lang w:eastAsia="ar-SA" w:bidi="ar-SA"/>
        </w:rPr>
      </w:pPr>
      <w:r>
        <w:rPr>
          <w:lang w:eastAsia="ar-SA" w:bidi="ar-SA"/>
        </w:rPr>
        <w:t>« Les filles égyptiennes se promenaient sur les murailles pour admirer sa beauté. »</w:t>
      </w:r>
    </w:p>
    <w:p w14:paraId="78A9EECB" w14:textId="74956F41" w:rsidR="009E7082" w:rsidRDefault="009E7082" w:rsidP="009E7082">
      <w:pPr>
        <w:pStyle w:val="ActuJ"/>
        <w:bidi w:val="0"/>
        <w:rPr>
          <w:lang w:eastAsia="ar-SA" w:bidi="ar-SA"/>
        </w:rPr>
      </w:pPr>
      <w:r>
        <w:rPr>
          <w:lang w:eastAsia="ar-SA" w:bidi="ar-SA"/>
        </w:rPr>
        <w:t>La bénédiction de Joseph souligne donc la notion de la beauté.</w:t>
      </w:r>
      <w:r w:rsidR="0015598B">
        <w:rPr>
          <w:lang w:eastAsia="ar-SA" w:bidi="ar-SA"/>
        </w:rPr>
        <w:t xml:space="preserve"> Les premières bénédictions ont traité de la souveraineté et de la gouvernance, de la réussite économique, de la direction spirituelle, sur l’héroïsme militaire, sur les terres fertiles et, ici, l’accent est mis sur la beauté de Joseph</w:t>
      </w:r>
      <w:r w:rsidR="0015598B">
        <w:rPr>
          <w:lang w:eastAsia="ar-SA"/>
        </w:rPr>
        <w:t xml:space="preserve"> que la Thora a d’ailleurs déjà signalée </w:t>
      </w:r>
      <w:r w:rsidR="0015598B" w:rsidRPr="0015598B">
        <w:rPr>
          <w:rStyle w:val="Reference"/>
          <w:lang w:eastAsia="ar-SA" w:bidi="ar-SA"/>
        </w:rPr>
        <w:t xml:space="preserve">(Beréchit </w:t>
      </w:r>
      <w:r w:rsidR="0015598B" w:rsidRPr="0015598B">
        <w:rPr>
          <w:rStyle w:val="Chapitre"/>
          <w:lang w:eastAsia="ar-SA" w:bidi="ar-SA"/>
        </w:rPr>
        <w:t>xxxix</w:t>
      </w:r>
      <w:r w:rsidR="0015598B" w:rsidRPr="0015598B">
        <w:rPr>
          <w:rStyle w:val="Reference"/>
          <w:lang w:eastAsia="ar-SA" w:bidi="ar-SA"/>
        </w:rPr>
        <w:t>, 6)</w:t>
      </w:r>
      <w:r w:rsidR="0015598B">
        <w:rPr>
          <w:lang w:eastAsia="ar-SA" w:bidi="ar-SA"/>
        </w:rPr>
        <w:t xml:space="preserve"> juste avant l’épisode de la tentative de séduction de la femme de Putiphar.</w:t>
      </w:r>
      <w:r w:rsidR="00EE6B0C">
        <w:rPr>
          <w:lang w:eastAsia="ar-SA" w:bidi="ar-SA"/>
        </w:rPr>
        <w:t xml:space="preserve"> Les filles se pressent sur les remparts pour admirer sa beauté !</w:t>
      </w:r>
      <w:r w:rsidR="0015598B">
        <w:rPr>
          <w:lang w:eastAsia="ar-SA" w:bidi="ar-SA"/>
        </w:rPr>
        <w:t xml:space="preserve"> </w:t>
      </w:r>
      <w:r w:rsidR="00EE6B0C">
        <w:rPr>
          <w:lang w:eastAsia="ar-SA" w:bidi="ar-SA"/>
        </w:rPr>
        <w:t>Et Jacob le loue pour cela !? N’est-ce pas étrange ? D’autant plus qu’à propos du verset que nous venons juste de citer, Rachi nous dit de manière clairement critique que Joseph, conscient de sa beauté, était coquet</w:t>
      </w:r>
      <w:r w:rsidR="00EF209D">
        <w:rPr>
          <w:lang w:eastAsia="ar-SA" w:bidi="ar-SA"/>
        </w:rPr>
        <w:t>.</w:t>
      </w:r>
    </w:p>
    <w:p w14:paraId="161E0BB8" w14:textId="36FB65B1" w:rsidR="00EE6B0C" w:rsidRDefault="00EE6B0C" w:rsidP="00EE6B0C">
      <w:pPr>
        <w:pStyle w:val="ActuJ"/>
        <w:bidi w:val="0"/>
        <w:rPr>
          <w:lang w:eastAsia="ar-SA" w:bidi="ar-SA"/>
        </w:rPr>
      </w:pPr>
      <w:r>
        <w:rPr>
          <w:lang w:eastAsia="ar-SA" w:bidi="ar-SA"/>
        </w:rPr>
        <w:t>En tout état de cause, cette bénédiction nous apprend que la beauté physique possède également une grande valeur. Le bel homme, attirant et remarquable, a reçu de son Créateur un cadeau de prix. La question qui se pose est de savoir ce qu’il en fera.</w:t>
      </w:r>
      <w:r w:rsidR="005A097A">
        <w:rPr>
          <w:lang w:eastAsia="ar-SA" w:bidi="ar-SA"/>
        </w:rPr>
        <w:t xml:space="preserve"> Ce cadeau, comme c’est d’ailleurs toujours le cas, comporte des pièges et des dangers. Il peut élever l’homme vers des sommets et le faire chuter au plus bas. On pourrait comparer cela au cas de quelqu’un qui aurait gagné une fortune à la loterie. L’homme de bien se servirait de cet argent au service d’œuvres de bienfaisance, mais beaucoup – hélas ! – en perdraient le repos.</w:t>
      </w:r>
    </w:p>
    <w:p w14:paraId="6DC1E435" w14:textId="3D5FD3A5" w:rsidR="005A097A" w:rsidRPr="00854EAD" w:rsidRDefault="005A097A" w:rsidP="005A097A">
      <w:pPr>
        <w:pStyle w:val="ActuJ"/>
        <w:bidi w:val="0"/>
        <w:rPr>
          <w:lang w:eastAsia="ar-SA" w:bidi="ar-SA"/>
        </w:rPr>
      </w:pPr>
      <w:r>
        <w:rPr>
          <w:lang w:eastAsia="ar-SA" w:bidi="ar-SA"/>
        </w:rPr>
        <w:lastRenderedPageBreak/>
        <w:t>La bénédiction de Jacob nous permet de comprendre que Joseph a su surmonter le risque et nous devons, comme lui, mettre les bienfaits que la Providence nous prodigue au service de ceux qui nous entourent.</w:t>
      </w:r>
    </w:p>
    <w:sectPr w:rsidR="005A097A" w:rsidRPr="00854E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F2E8F"/>
    <w:multiLevelType w:val="hybridMultilevel"/>
    <w:tmpl w:val="DA04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3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AD"/>
    <w:rsid w:val="00086549"/>
    <w:rsid w:val="000A0DA6"/>
    <w:rsid w:val="000B31D9"/>
    <w:rsid w:val="0015598B"/>
    <w:rsid w:val="00202698"/>
    <w:rsid w:val="0021208E"/>
    <w:rsid w:val="00253D35"/>
    <w:rsid w:val="00255A14"/>
    <w:rsid w:val="002A1B89"/>
    <w:rsid w:val="002D34C8"/>
    <w:rsid w:val="003E0437"/>
    <w:rsid w:val="00546132"/>
    <w:rsid w:val="005A097A"/>
    <w:rsid w:val="005B24E3"/>
    <w:rsid w:val="00854EAD"/>
    <w:rsid w:val="00941807"/>
    <w:rsid w:val="009834C1"/>
    <w:rsid w:val="009E7082"/>
    <w:rsid w:val="00A83F34"/>
    <w:rsid w:val="00AC72C5"/>
    <w:rsid w:val="00C34670"/>
    <w:rsid w:val="00C61FB4"/>
    <w:rsid w:val="00C62EE0"/>
    <w:rsid w:val="00D21C72"/>
    <w:rsid w:val="00DC6177"/>
    <w:rsid w:val="00DE5ABD"/>
    <w:rsid w:val="00E66D7A"/>
    <w:rsid w:val="00ED21D2"/>
    <w:rsid w:val="00EE6B0C"/>
    <w:rsid w:val="00EF209D"/>
    <w:rsid w:val="00F745AA"/>
    <w:rsid w:val="00FA59DF"/>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D659C"/>
  <w15:chartTrackingRefBased/>
  <w15:docId w15:val="{6B02CE96-B355-4CFE-B68F-D2A1B14E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qFormat/>
    <w:rsid w:val="00255A14"/>
    <w:rPr>
      <w:noProof/>
      <w:sz w:val="20"/>
      <w:szCs w:val="18"/>
      <w:lang w:val="fr-FR"/>
    </w:rPr>
  </w:style>
  <w:style w:type="paragraph" w:customStyle="1" w:styleId="Sous-titre">
    <w:name w:val="Sous-titre"/>
    <w:basedOn w:val="a"/>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a"/>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a0"/>
    <w:qFormat/>
    <w:rsid w:val="000B31D9"/>
    <w:rPr>
      <w:i/>
      <w:iCs/>
      <w:noProof/>
      <w:lang w:val="fr-FR"/>
    </w:rPr>
  </w:style>
  <w:style w:type="paragraph" w:customStyle="1" w:styleId="Paracha">
    <w:name w:val="Paracha"/>
    <w:basedOn w:val="a"/>
    <w:qFormat/>
    <w:rsid w:val="00A83F34"/>
    <w:pPr>
      <w:bidi w:val="0"/>
      <w:spacing w:before="120" w:after="120"/>
      <w:jc w:val="center"/>
    </w:pPr>
    <w:rPr>
      <w:b/>
      <w:bCs/>
      <w:lang w:eastAsia="ar-SA" w:bidi="ar-SA"/>
    </w:rPr>
  </w:style>
  <w:style w:type="character" w:customStyle="1" w:styleId="Latin">
    <w:name w:val="Latin"/>
    <w:basedOn w:val="a0"/>
    <w:uiPriority w:val="1"/>
    <w:qFormat/>
    <w:rsid w:val="00E66D7A"/>
    <w:rPr>
      <w:i/>
      <w:iCs/>
      <w:lang w:val="la-Latn" w:eastAsia="ar-SA" w:bidi="ar-SA"/>
    </w:rPr>
  </w:style>
  <w:style w:type="paragraph" w:styleId="a3">
    <w:name w:val="Title"/>
    <w:basedOn w:val="ActuJ"/>
    <w:next w:val="a"/>
    <w:link w:val="a4"/>
    <w:uiPriority w:val="10"/>
    <w:qFormat/>
    <w:rsid w:val="003E0437"/>
    <w:pPr>
      <w:bidi w:val="0"/>
      <w:ind w:firstLine="0"/>
      <w:jc w:val="center"/>
    </w:pPr>
    <w:rPr>
      <w:b/>
      <w:bCs/>
      <w:szCs w:val="28"/>
    </w:rPr>
  </w:style>
  <w:style w:type="character" w:customStyle="1" w:styleId="a4">
    <w:name w:val="כותרת טקסט תו"/>
    <w:basedOn w:val="a0"/>
    <w:link w:val="a3"/>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a0"/>
    <w:uiPriority w:val="1"/>
    <w:qFormat/>
    <w:rsid w:val="00941807"/>
    <w:rPr>
      <w:i/>
      <w:iCs/>
    </w:rPr>
  </w:style>
  <w:style w:type="paragraph" w:styleId="a5">
    <w:name w:val="List Paragraph"/>
    <w:basedOn w:val="a"/>
    <w:uiPriority w:val="34"/>
    <w:qFormat/>
    <w:rsid w:val="00854EAD"/>
    <w:pPr>
      <w:suppressAutoHyphens w:val="0"/>
      <w:spacing w:after="160" w:line="259" w:lineRule="auto"/>
      <w:ind w:left="720"/>
      <w:contextualSpacing/>
      <w:jc w:val="left"/>
    </w:pPr>
    <w:rPr>
      <w:rFonts w:asciiTheme="minorHAnsi" w:eastAsiaTheme="minorHAnsi" w:hAnsiTheme="minorHAnsi" w:cstheme="minorBid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Template>
  <TotalTime>51</TotalTime>
  <Pages>2</Pages>
  <Words>391</Words>
  <Characters>1897</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שאול דוד בוצ'קו</cp:lastModifiedBy>
  <cp:revision>3</cp:revision>
  <dcterms:created xsi:type="dcterms:W3CDTF">2025-12-30T22:39:00Z</dcterms:created>
  <dcterms:modified xsi:type="dcterms:W3CDTF">2026-01-02T12:04:00Z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