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3FA1F" w14:textId="77777777" w:rsidR="00AC72C5" w:rsidRPr="00E2298D" w:rsidRDefault="00AC72C5" w:rsidP="00AC72C5">
      <w:pPr>
        <w:pStyle w:val="Sous-titre"/>
        <w:bidi w:val="0"/>
        <w:spacing w:after="240"/>
        <w:rPr>
          <w:sz w:val="40"/>
          <w:szCs w:val="40"/>
        </w:rPr>
      </w:pPr>
      <w:r w:rsidRPr="00E2298D">
        <w:rPr>
          <w:sz w:val="40"/>
          <w:szCs w:val="40"/>
        </w:rPr>
        <w:t>L</w:t>
      </w:r>
      <w:r w:rsidR="00C61FB4">
        <w:rPr>
          <w:sz w:val="40"/>
          <w:szCs w:val="40"/>
        </w:rPr>
        <w:t>a paracha dans le</w:t>
      </w:r>
      <w:r w:rsidRPr="00E2298D">
        <w:rPr>
          <w:sz w:val="40"/>
          <w:szCs w:val="40"/>
        </w:rPr>
        <w:t xml:space="preserve"> mi</w:t>
      </w:r>
      <w:r w:rsidR="00C61FB4">
        <w:rPr>
          <w:sz w:val="40"/>
          <w:szCs w:val="40"/>
        </w:rPr>
        <w:t>drach</w:t>
      </w:r>
    </w:p>
    <w:p w14:paraId="11CF3B9A" w14:textId="77777777" w:rsidR="00AC72C5" w:rsidRPr="003E0437" w:rsidRDefault="00AC72C5" w:rsidP="003E0437">
      <w:pPr>
        <w:pStyle w:val="Title"/>
        <w:rPr>
          <w:rStyle w:val="Reference"/>
          <w:b w:val="0"/>
          <w:bCs w:val="0"/>
          <w:sz w:val="28"/>
          <w:szCs w:val="28"/>
        </w:rPr>
      </w:pPr>
      <w:r w:rsidRPr="003E0437">
        <w:rPr>
          <w:lang w:eastAsia="ar-SA" w:bidi="ar-SA"/>
        </w:rPr>
        <w:t xml:space="preserve">Par le Rav </w:t>
      </w:r>
      <w:r w:rsidRPr="003E0437">
        <w:rPr>
          <w:rStyle w:val="Reference"/>
          <w:sz w:val="28"/>
          <w:szCs w:val="28"/>
        </w:rPr>
        <w:t>Shaoul David Botschko</w:t>
      </w:r>
    </w:p>
    <w:p w14:paraId="562E379A" w14:textId="77777777" w:rsidR="00AC72C5" w:rsidRDefault="00AC72C5" w:rsidP="00AC72C5">
      <w:pPr>
        <w:pStyle w:val="ActuJ"/>
        <w:bidi w:val="0"/>
        <w:ind w:firstLine="0"/>
        <w:jc w:val="center"/>
        <w:rPr>
          <w:rStyle w:val="Reference"/>
          <w:b/>
          <w:bCs/>
          <w:sz w:val="18"/>
          <w:szCs w:val="16"/>
        </w:rPr>
      </w:pPr>
      <w:r w:rsidRPr="00E2298D">
        <w:rPr>
          <w:rStyle w:val="Reference"/>
          <w:b/>
          <w:bCs/>
          <w:sz w:val="18"/>
          <w:szCs w:val="16"/>
        </w:rPr>
        <w:t>Directeur de la Yeshiva Ekhal Elyahou (</w:t>
      </w:r>
      <w:proofErr w:type="spellStart"/>
      <w:r w:rsidRPr="00E2298D">
        <w:rPr>
          <w:rStyle w:val="Reference"/>
          <w:b/>
          <w:bCs/>
          <w:sz w:val="18"/>
          <w:szCs w:val="16"/>
        </w:rPr>
        <w:t>Ko</w:t>
      </w:r>
      <w:r w:rsidR="003E0437">
        <w:rPr>
          <w:rStyle w:val="Reference"/>
          <w:b/>
          <w:bCs/>
          <w:sz w:val="18"/>
          <w:szCs w:val="16"/>
        </w:rPr>
        <w:t>k</w:t>
      </w:r>
      <w:r w:rsidRPr="00E2298D">
        <w:rPr>
          <w:rStyle w:val="Reference"/>
          <w:b/>
          <w:bCs/>
          <w:sz w:val="18"/>
          <w:szCs w:val="16"/>
        </w:rPr>
        <w:t>hav</w:t>
      </w:r>
      <w:proofErr w:type="spellEnd"/>
      <w:r w:rsidRPr="00E2298D">
        <w:rPr>
          <w:rStyle w:val="Reference"/>
          <w:b/>
          <w:bCs/>
          <w:sz w:val="18"/>
          <w:szCs w:val="16"/>
        </w:rPr>
        <w:t xml:space="preserve"> Yaacov)</w:t>
      </w:r>
    </w:p>
    <w:p w14:paraId="4617E4DF" w14:textId="2F1DDF8A" w:rsidR="00AC72C5" w:rsidRPr="00C418D4" w:rsidRDefault="00AC72C5" w:rsidP="00AC72C5">
      <w:pPr>
        <w:pStyle w:val="ActuJ"/>
        <w:bidi w:val="0"/>
        <w:ind w:firstLine="0"/>
        <w:jc w:val="center"/>
        <w:rPr>
          <w:b/>
          <w:bCs/>
          <w:sz w:val="8"/>
          <w:szCs w:val="6"/>
          <w:lang w:eastAsia="ar-SA" w:bidi="ar-SA"/>
        </w:rPr>
      </w:pPr>
      <w:r w:rsidRPr="00C418D4">
        <w:rPr>
          <w:sz w:val="16"/>
          <w:szCs w:val="14"/>
        </w:rPr>
        <w:t>Traduit de l</w:t>
      </w:r>
      <w:r w:rsidR="003B1809">
        <w:rPr>
          <w:sz w:val="16"/>
          <w:szCs w:val="14"/>
        </w:rPr>
        <w:t>’</w:t>
      </w:r>
      <w:r w:rsidRPr="00C418D4">
        <w:rPr>
          <w:sz w:val="16"/>
          <w:szCs w:val="14"/>
        </w:rPr>
        <w:t>hébreu par Elyakim P. Simsovic</w:t>
      </w:r>
    </w:p>
    <w:p w14:paraId="1DB40778" w14:textId="59D871D6" w:rsidR="00202698" w:rsidRDefault="00AC72C5" w:rsidP="0021208E">
      <w:pPr>
        <w:pStyle w:val="Paracha"/>
      </w:pPr>
      <w:r>
        <w:t>Parachat</w:t>
      </w:r>
      <w:r w:rsidR="0021208E">
        <w:t xml:space="preserve"> </w:t>
      </w:r>
      <w:r w:rsidR="00A30243">
        <w:t>Qedochim</w:t>
      </w:r>
    </w:p>
    <w:p w14:paraId="72F86DA7" w14:textId="5A53C8BA" w:rsidR="00A30243" w:rsidRPr="0098362E" w:rsidRDefault="00A30243" w:rsidP="00A30243">
      <w:pPr>
        <w:pStyle w:val="Sous-titre"/>
        <w:bidi w:val="0"/>
      </w:pPr>
      <w:r>
        <w:t>R</w:t>
      </w:r>
      <w:r w:rsidRPr="0098362E">
        <w:t>espect des parents</w:t>
      </w:r>
      <w:r>
        <w:t> : les limites d</w:t>
      </w:r>
      <w:r w:rsidR="003B1809">
        <w:t>’</w:t>
      </w:r>
      <w:r>
        <w:t>une mitzva</w:t>
      </w:r>
    </w:p>
    <w:p w14:paraId="1E29972C" w14:textId="16678DF8" w:rsidR="00A30243" w:rsidRPr="0098362E" w:rsidRDefault="00A30243" w:rsidP="00A30243">
      <w:pPr>
        <w:pStyle w:val="ActuJ"/>
        <w:bidi w:val="0"/>
      </w:pPr>
      <w:r w:rsidRPr="0098362E">
        <w:t>La Thora ordonne</w:t>
      </w:r>
      <w:r>
        <w:t>,</w:t>
      </w:r>
      <w:r w:rsidRPr="0098362E">
        <w:t xml:space="preserve"> dans le même verset, le respect des parents et celui du chabbat </w:t>
      </w:r>
      <w:r w:rsidRPr="00A30243">
        <w:rPr>
          <w:rStyle w:val="Reference"/>
        </w:rPr>
        <w:t xml:space="preserve">(Vayiqra </w:t>
      </w:r>
      <w:r w:rsidRPr="00A30243">
        <w:rPr>
          <w:rStyle w:val="Chapitre"/>
        </w:rPr>
        <w:t>xix</w:t>
      </w:r>
      <w:r w:rsidRPr="00A30243">
        <w:rPr>
          <w:rStyle w:val="Reference"/>
        </w:rPr>
        <w:t>, 3)</w:t>
      </w:r>
      <w:r>
        <w:t> </w:t>
      </w:r>
      <w:r w:rsidRPr="0098362E">
        <w:t>:</w:t>
      </w:r>
    </w:p>
    <w:p w14:paraId="3C992C61" w14:textId="5CF510E3" w:rsidR="00A30243" w:rsidRPr="0098362E" w:rsidRDefault="00A30243" w:rsidP="00A30243">
      <w:pPr>
        <w:pStyle w:val="Citation"/>
      </w:pPr>
      <w:r w:rsidRPr="0098362E">
        <w:rPr>
          <w:rStyle w:val="text"/>
        </w:rPr>
        <w:t>« </w:t>
      </w:r>
      <w:r>
        <w:rPr>
          <w:rStyle w:val="text"/>
        </w:rPr>
        <w:t>Chacun, sa</w:t>
      </w:r>
      <w:r w:rsidRPr="0098362E">
        <w:rPr>
          <w:rStyle w:val="text"/>
        </w:rPr>
        <w:t xml:space="preserve"> mère et </w:t>
      </w:r>
      <w:r>
        <w:rPr>
          <w:rStyle w:val="text"/>
        </w:rPr>
        <w:t>son</w:t>
      </w:r>
      <w:r w:rsidRPr="0098362E">
        <w:rPr>
          <w:rStyle w:val="text"/>
        </w:rPr>
        <w:t xml:space="preserve"> père, </w:t>
      </w:r>
      <w:r>
        <w:rPr>
          <w:rStyle w:val="text"/>
        </w:rPr>
        <w:t xml:space="preserve">vous révérerez </w:t>
      </w:r>
      <w:r w:rsidRPr="0098362E">
        <w:rPr>
          <w:rStyle w:val="text"/>
        </w:rPr>
        <w:t xml:space="preserve">et Mes </w:t>
      </w:r>
      <w:proofErr w:type="spellStart"/>
      <w:r w:rsidRPr="0098362E">
        <w:rPr>
          <w:rStyle w:val="text"/>
          <w:i w:val="0"/>
          <w:iCs w:val="0"/>
        </w:rPr>
        <w:t>chabbatoth</w:t>
      </w:r>
      <w:proofErr w:type="spellEnd"/>
      <w:r w:rsidRPr="0098362E">
        <w:rPr>
          <w:rStyle w:val="text"/>
        </w:rPr>
        <w:t>, vous les observerez : je suis Hachem votre Dieu. »</w:t>
      </w:r>
    </w:p>
    <w:p w14:paraId="5B486452" w14:textId="77777777" w:rsidR="00A30243" w:rsidRPr="0098362E" w:rsidRDefault="00A30243" w:rsidP="003B1809">
      <w:pPr>
        <w:pStyle w:val="ActuJ"/>
        <w:bidi w:val="0"/>
      </w:pPr>
      <w:r w:rsidRPr="0098362E">
        <w:t>Pourquoi ?</w:t>
      </w:r>
    </w:p>
    <w:p w14:paraId="033D8AE4" w14:textId="77777777" w:rsidR="00A30243" w:rsidRPr="0098362E" w:rsidRDefault="00A30243" w:rsidP="003B1809">
      <w:pPr>
        <w:pStyle w:val="ActuJ"/>
        <w:bidi w:val="0"/>
      </w:pPr>
      <w:r w:rsidRPr="0098362E">
        <w:t>Rachi explique :</w:t>
      </w:r>
    </w:p>
    <w:p w14:paraId="6B05EBEC" w14:textId="46ACDE4A" w:rsidR="00A30243" w:rsidRPr="0098362E" w:rsidRDefault="00A30243" w:rsidP="003B1809">
      <w:pPr>
        <w:pStyle w:val="Citation"/>
      </w:pPr>
      <w:r w:rsidRPr="0098362E">
        <w:rPr>
          <w:rStyle w:val="text"/>
        </w:rPr>
        <w:t>« </w:t>
      </w:r>
      <w:r w:rsidR="003B1809" w:rsidRPr="003B1809">
        <w:rPr>
          <w:rStyle w:val="text"/>
        </w:rPr>
        <w:t>E</w:t>
      </w:r>
      <w:r w:rsidR="003B1809" w:rsidRPr="003B1809">
        <w:rPr>
          <w:rStyle w:val="text"/>
        </w:rPr>
        <w:t xml:space="preserve">t Mes </w:t>
      </w:r>
      <w:proofErr w:type="spellStart"/>
      <w:r w:rsidR="003B1809" w:rsidRPr="003B1809">
        <w:rPr>
          <w:rStyle w:val="text"/>
          <w:i w:val="0"/>
          <w:iCs w:val="0"/>
        </w:rPr>
        <w:t>chabbatoth</w:t>
      </w:r>
      <w:proofErr w:type="spellEnd"/>
      <w:r w:rsidR="003B1809" w:rsidRPr="003B1809">
        <w:rPr>
          <w:rStyle w:val="text"/>
        </w:rPr>
        <w:t>, vous les observerez</w:t>
      </w:r>
      <w:r w:rsidR="003B1809" w:rsidRPr="0098362E">
        <w:rPr>
          <w:rStyle w:val="text"/>
        </w:rPr>
        <w:t> </w:t>
      </w:r>
      <w:r w:rsidR="003B1809">
        <w:rPr>
          <w:rStyle w:val="text"/>
        </w:rPr>
        <w:t xml:space="preserve">– </w:t>
      </w:r>
      <w:r w:rsidRPr="0098362E">
        <w:rPr>
          <w:rStyle w:val="text"/>
        </w:rPr>
        <w:t xml:space="preserve">Le texte </w:t>
      </w:r>
      <w:r w:rsidR="003B1809" w:rsidRPr="0098362E">
        <w:rPr>
          <w:rStyle w:val="text"/>
        </w:rPr>
        <w:t>joint</w:t>
      </w:r>
      <w:r w:rsidRPr="0098362E">
        <w:rPr>
          <w:rStyle w:val="text"/>
        </w:rPr>
        <w:t xml:space="preserve"> l</w:t>
      </w:r>
      <w:r w:rsidR="003B1809">
        <w:rPr>
          <w:rStyle w:val="text"/>
        </w:rPr>
        <w:t>’</w:t>
      </w:r>
      <w:r w:rsidRPr="0098362E">
        <w:rPr>
          <w:rStyle w:val="text"/>
        </w:rPr>
        <w:t xml:space="preserve">observance du chabbat </w:t>
      </w:r>
      <w:r w:rsidR="003B1809">
        <w:rPr>
          <w:rStyle w:val="text"/>
        </w:rPr>
        <w:t>a</w:t>
      </w:r>
      <w:r w:rsidRPr="0098362E">
        <w:rPr>
          <w:rStyle w:val="text"/>
        </w:rPr>
        <w:t xml:space="preserve">u respect du père </w:t>
      </w:r>
      <w:r w:rsidR="003B1809">
        <w:rPr>
          <w:rStyle w:val="text"/>
        </w:rPr>
        <w:t>pour</w:t>
      </w:r>
      <w:r w:rsidRPr="0098362E">
        <w:rPr>
          <w:rStyle w:val="text"/>
        </w:rPr>
        <w:t xml:space="preserve"> t</w:t>
      </w:r>
      <w:r w:rsidR="003B1809">
        <w:rPr>
          <w:rStyle w:val="text"/>
        </w:rPr>
        <w:t>e dire</w:t>
      </w:r>
      <w:r w:rsidRPr="0098362E">
        <w:rPr>
          <w:rStyle w:val="text"/>
        </w:rPr>
        <w:t xml:space="preserve"> qu</w:t>
      </w:r>
      <w:r w:rsidR="003B1809">
        <w:rPr>
          <w:rStyle w:val="text"/>
        </w:rPr>
        <w:t>’</w:t>
      </w:r>
      <w:r w:rsidRPr="0098362E">
        <w:rPr>
          <w:rStyle w:val="text"/>
        </w:rPr>
        <w:t>e</w:t>
      </w:r>
      <w:r w:rsidR="003B1809">
        <w:rPr>
          <w:rStyle w:val="text"/>
        </w:rPr>
        <w:t>n dépit</w:t>
      </w:r>
      <w:r w:rsidRPr="0098362E">
        <w:rPr>
          <w:rStyle w:val="text"/>
        </w:rPr>
        <w:t xml:space="preserve"> </w:t>
      </w:r>
      <w:r w:rsidR="003B1809">
        <w:rPr>
          <w:rStyle w:val="text"/>
        </w:rPr>
        <w:t>de</w:t>
      </w:r>
      <w:r w:rsidRPr="0098362E">
        <w:rPr>
          <w:rStyle w:val="text"/>
        </w:rPr>
        <w:t xml:space="preserve"> l</w:t>
      </w:r>
      <w:r w:rsidR="003B1809">
        <w:rPr>
          <w:rStyle w:val="text"/>
        </w:rPr>
        <w:t>’</w:t>
      </w:r>
      <w:r w:rsidRPr="0098362E">
        <w:rPr>
          <w:rStyle w:val="text"/>
        </w:rPr>
        <w:t>injonction qui t</w:t>
      </w:r>
      <w:r w:rsidR="003B1809">
        <w:rPr>
          <w:rStyle w:val="text"/>
        </w:rPr>
        <w:t>’</w:t>
      </w:r>
      <w:r w:rsidRPr="0098362E">
        <w:rPr>
          <w:rStyle w:val="text"/>
        </w:rPr>
        <w:t xml:space="preserve">est faite de le </w:t>
      </w:r>
      <w:r>
        <w:rPr>
          <w:rStyle w:val="text"/>
        </w:rPr>
        <w:t>respecter</w:t>
      </w:r>
      <w:r w:rsidRPr="0098362E">
        <w:rPr>
          <w:rStyle w:val="text"/>
        </w:rPr>
        <w:t>, s</w:t>
      </w:r>
      <w:r w:rsidR="003B1809">
        <w:rPr>
          <w:rStyle w:val="text"/>
        </w:rPr>
        <w:t>’</w:t>
      </w:r>
      <w:r w:rsidRPr="0098362E">
        <w:rPr>
          <w:rStyle w:val="text"/>
        </w:rPr>
        <w:t xml:space="preserve">il te demande de profaner le </w:t>
      </w:r>
      <w:r>
        <w:rPr>
          <w:rStyle w:val="text"/>
        </w:rPr>
        <w:t>c</w:t>
      </w:r>
      <w:r w:rsidRPr="0098362E">
        <w:rPr>
          <w:rStyle w:val="text"/>
        </w:rPr>
        <w:t>ha</w:t>
      </w:r>
      <w:r>
        <w:rPr>
          <w:rStyle w:val="text"/>
        </w:rPr>
        <w:t>b</w:t>
      </w:r>
      <w:r w:rsidRPr="0098362E">
        <w:rPr>
          <w:rStyle w:val="text"/>
        </w:rPr>
        <w:t>bat, ne l</w:t>
      </w:r>
      <w:r>
        <w:rPr>
          <w:rStyle w:val="text"/>
        </w:rPr>
        <w:t xml:space="preserve">ui obéit </w:t>
      </w:r>
      <w:r w:rsidRPr="0098362E">
        <w:rPr>
          <w:rStyle w:val="text"/>
        </w:rPr>
        <w:t xml:space="preserve">pas </w:t>
      </w:r>
      <w:r w:rsidRPr="003B1809">
        <w:rPr>
          <w:rStyle w:val="Reference"/>
        </w:rPr>
        <w:t>(Ye</w:t>
      </w:r>
      <w:r w:rsidR="003B1809" w:rsidRPr="003B1809">
        <w:rPr>
          <w:rStyle w:val="Reference"/>
        </w:rPr>
        <w:t>b</w:t>
      </w:r>
      <w:r w:rsidRPr="003B1809">
        <w:rPr>
          <w:rStyle w:val="Reference"/>
        </w:rPr>
        <w:t>amoth 5b)</w:t>
      </w:r>
      <w:r w:rsidRPr="0098362E">
        <w:rPr>
          <w:rStyle w:val="text"/>
        </w:rPr>
        <w:t xml:space="preserve">. Et de même pour toutes les autres </w:t>
      </w:r>
      <w:r w:rsidRPr="00FD6CBC">
        <w:rPr>
          <w:rStyle w:val="text"/>
          <w:i w:val="0"/>
          <w:iCs w:val="0"/>
        </w:rPr>
        <w:t>mitzvoth</w:t>
      </w:r>
      <w:r w:rsidRPr="0098362E">
        <w:rPr>
          <w:rStyle w:val="text"/>
        </w:rPr>
        <w:t>.</w:t>
      </w:r>
      <w:r>
        <w:rPr>
          <w:rStyle w:val="text"/>
        </w:rPr>
        <w:t> »</w:t>
      </w:r>
      <w:r w:rsidRPr="0098362E">
        <w:t xml:space="preserve"> </w:t>
      </w:r>
    </w:p>
    <w:p w14:paraId="5D38A52F" w14:textId="3FA04E19" w:rsidR="00A30243" w:rsidRPr="0098362E" w:rsidRDefault="00A30243" w:rsidP="003B1809">
      <w:pPr>
        <w:pStyle w:val="ActuJ"/>
        <w:bidi w:val="0"/>
      </w:pPr>
      <w:r w:rsidRPr="0098362E">
        <w:t xml:space="preserve">La </w:t>
      </w:r>
      <w:r>
        <w:t>T</w:t>
      </w:r>
      <w:r w:rsidRPr="0098362E">
        <w:t xml:space="preserve">hora est très claire. </w:t>
      </w:r>
      <w:r>
        <w:t>Bien</w:t>
      </w:r>
      <w:r w:rsidRPr="0098362E">
        <w:t xml:space="preserve"> que le respect </w:t>
      </w:r>
      <w:r w:rsidR="003B1809">
        <w:t>d</w:t>
      </w:r>
      <w:r w:rsidRPr="0098362E">
        <w:t>es paren</w:t>
      </w:r>
      <w:r>
        <w:t>t</w:t>
      </w:r>
      <w:r w:rsidRPr="0098362E">
        <w:t>s s</w:t>
      </w:r>
      <w:r>
        <w:t>oi</w:t>
      </w:r>
      <w:r w:rsidRPr="0098362E">
        <w:t xml:space="preserve">t un commandement </w:t>
      </w:r>
      <w:r>
        <w:t xml:space="preserve">fondamental, </w:t>
      </w:r>
      <w:r w:rsidR="003B1809">
        <w:t xml:space="preserve">au point </w:t>
      </w:r>
      <w:r>
        <w:t xml:space="preserve">que </w:t>
      </w:r>
      <w:r w:rsidRPr="0098362E">
        <w:t xml:space="preserve">nos sages </w:t>
      </w:r>
      <w:r w:rsidR="003B1809">
        <w:t xml:space="preserve">le </w:t>
      </w:r>
      <w:r>
        <w:t xml:space="preserve">considèrent comme garantie </w:t>
      </w:r>
      <w:r w:rsidRPr="0098362E">
        <w:t xml:space="preserve">de la continuité </w:t>
      </w:r>
      <w:r>
        <w:t>d</w:t>
      </w:r>
      <w:r w:rsidRPr="0098362E">
        <w:t>es génération</w:t>
      </w:r>
      <w:r>
        <w:t>s</w:t>
      </w:r>
      <w:r w:rsidRPr="0098362E">
        <w:t xml:space="preserve">, elle a sa limite. </w:t>
      </w:r>
      <w:r>
        <w:t>L</w:t>
      </w:r>
      <w:r w:rsidRPr="0098362E">
        <w:t xml:space="preserve">es parents ne peuvent demander </w:t>
      </w:r>
      <w:r>
        <w:t xml:space="preserve">à leurs enfants </w:t>
      </w:r>
      <w:r w:rsidRPr="0098362E">
        <w:t>d</w:t>
      </w:r>
      <w:r w:rsidR="003B1809">
        <w:t>’</w:t>
      </w:r>
      <w:r w:rsidRPr="0098362E">
        <w:t>agir contre l</w:t>
      </w:r>
      <w:r>
        <w:t>a volonté d</w:t>
      </w:r>
      <w:r w:rsidRPr="0098362E">
        <w:t xml:space="preserve">e Dieu. Dès le moment </w:t>
      </w:r>
      <w:r>
        <w:t xml:space="preserve">où </w:t>
      </w:r>
      <w:r w:rsidRPr="0098362E">
        <w:t xml:space="preserve">un homme demande à ses enfants de </w:t>
      </w:r>
      <w:r>
        <w:t>violer</w:t>
      </w:r>
      <w:r w:rsidRPr="0098362E">
        <w:t xml:space="preserve"> les ordres divins, il coupe l</w:t>
      </w:r>
      <w:r w:rsidR="003B1809">
        <w:t>’</w:t>
      </w:r>
      <w:r w:rsidRPr="0098362E">
        <w:t xml:space="preserve">herbe sous ses </w:t>
      </w:r>
      <w:r>
        <w:t xml:space="preserve">propres </w:t>
      </w:r>
      <w:r w:rsidRPr="0098362E">
        <w:t>pieds</w:t>
      </w:r>
      <w:r>
        <w:t xml:space="preserve"> ; en effet, </w:t>
      </w:r>
      <w:r w:rsidRPr="0098362E">
        <w:t xml:space="preserve">si lui-même ne respecte pas notre </w:t>
      </w:r>
      <w:r>
        <w:t>P</w:t>
      </w:r>
      <w:r w:rsidRPr="0098362E">
        <w:t>ère à tous</w:t>
      </w:r>
      <w:r>
        <w:t>,</w:t>
      </w:r>
      <w:r w:rsidRPr="0098362E">
        <w:t xml:space="preserve"> pourquoi </w:t>
      </w:r>
      <w:r>
        <w:t>s</w:t>
      </w:r>
      <w:r w:rsidRPr="0098362E">
        <w:t>es enfants le respecteraient</w:t>
      </w:r>
      <w:r>
        <w:t>-ils</w:t>
      </w:r>
      <w:r w:rsidR="003B1809">
        <w:t>, lui</w:t>
      </w:r>
      <w:r>
        <w:t> ?</w:t>
      </w:r>
    </w:p>
    <w:p w14:paraId="6125F4EF" w14:textId="612E819F" w:rsidR="00A30243" w:rsidRPr="0098362E" w:rsidRDefault="00A30243" w:rsidP="003B1809">
      <w:pPr>
        <w:pStyle w:val="ActuJ"/>
        <w:bidi w:val="0"/>
      </w:pPr>
      <w:r>
        <w:t>L</w:t>
      </w:r>
      <w:r w:rsidRPr="0098362E">
        <w:t xml:space="preserve">a Halakha </w:t>
      </w:r>
      <w:r>
        <w:t>met en évidence d</w:t>
      </w:r>
      <w:r w:rsidR="003B1809">
        <w:t>’</w:t>
      </w:r>
      <w:r>
        <w:t xml:space="preserve">autres limites </w:t>
      </w:r>
      <w:r w:rsidRPr="0098362E">
        <w:t xml:space="preserve">à cette </w:t>
      </w:r>
      <w:r w:rsidRPr="00FD6CBC">
        <w:rPr>
          <w:i/>
          <w:iCs/>
        </w:rPr>
        <w:t>mitzva</w:t>
      </w:r>
      <w:r>
        <w:t> :</w:t>
      </w:r>
      <w:r w:rsidRPr="0098362E">
        <w:t xml:space="preserve"> les parents ont </w:t>
      </w:r>
      <w:r>
        <w:t xml:space="preserve">certes </w:t>
      </w:r>
      <w:r w:rsidRPr="0098362E">
        <w:t>droit au respect</w:t>
      </w:r>
      <w:r>
        <w:t xml:space="preserve"> de leurs enfants</w:t>
      </w:r>
      <w:r w:rsidRPr="0098362E">
        <w:t xml:space="preserve">, mais </w:t>
      </w:r>
      <w:r>
        <w:t>ils ne peuvent pas s</w:t>
      </w:r>
      <w:r w:rsidR="003B1809">
        <w:t>’</w:t>
      </w:r>
      <w:r>
        <w:t>immiscer dans leur vie. C</w:t>
      </w:r>
      <w:r w:rsidR="003B1809">
        <w:t>’</w:t>
      </w:r>
      <w:r>
        <w:t>est dire qu</w:t>
      </w:r>
      <w:r w:rsidR="003B1809">
        <w:t>’</w:t>
      </w:r>
      <w:r>
        <w:t>ils ne possèdent pas l</w:t>
      </w:r>
      <w:r w:rsidRPr="0098362E">
        <w:t xml:space="preserve">eurs enfants </w:t>
      </w:r>
      <w:r>
        <w:t xml:space="preserve">et ils </w:t>
      </w:r>
      <w:r w:rsidRPr="0098362E">
        <w:t xml:space="preserve">ne peuvent </w:t>
      </w:r>
      <w:r>
        <w:t xml:space="preserve">leur </w:t>
      </w:r>
      <w:r w:rsidRPr="0098362E">
        <w:t xml:space="preserve">imposer </w:t>
      </w:r>
      <w:r>
        <w:t>n</w:t>
      </w:r>
      <w:r w:rsidRPr="0098362E">
        <w:t xml:space="preserve">i le </w:t>
      </w:r>
      <w:r>
        <w:t xml:space="preserve">choix de leur </w:t>
      </w:r>
      <w:r w:rsidRPr="0098362E">
        <w:t xml:space="preserve">conjoint, </w:t>
      </w:r>
      <w:r w:rsidR="006E7583">
        <w:t xml:space="preserve">ni du lieu où ils veulent habiter, </w:t>
      </w:r>
      <w:r>
        <w:t xml:space="preserve">ni celui du </w:t>
      </w:r>
      <w:r w:rsidRPr="0098362E">
        <w:t>maître en Thora qu</w:t>
      </w:r>
      <w:r w:rsidR="003B1809">
        <w:t>’</w:t>
      </w:r>
      <w:r w:rsidRPr="0098362E">
        <w:t>ils v</w:t>
      </w:r>
      <w:r>
        <w:t>eulent suivre</w:t>
      </w:r>
      <w:r w:rsidRPr="0098362E">
        <w:t>, ni le métier qu</w:t>
      </w:r>
      <w:r w:rsidR="003B1809">
        <w:t>’</w:t>
      </w:r>
      <w:r w:rsidRPr="0098362E">
        <w:t>ils vont embrasser.</w:t>
      </w:r>
      <w:r>
        <w:t xml:space="preserve"> Et il est bien évident que les parents n</w:t>
      </w:r>
      <w:r w:rsidR="003B1809">
        <w:t>’</w:t>
      </w:r>
      <w:r>
        <w:t>ont absolument pas le droit de se livrer à ce sujet à quelque chantage aux sentiments que ce soit, ni au nom du respect, ni au nom de l</w:t>
      </w:r>
      <w:r w:rsidR="003B1809">
        <w:t>’</w:t>
      </w:r>
      <w:r>
        <w:t>amour.</w:t>
      </w:r>
      <w:r w:rsidR="006E7583">
        <w:t xml:space="preserve"> Ce qui n’empêche pas qu’ils puissent donner leur avis et prodiguer des conseils.</w:t>
      </w:r>
    </w:p>
    <w:p w14:paraId="08324E24" w14:textId="43BE017B" w:rsidR="00A30243" w:rsidRPr="0098362E" w:rsidRDefault="006E7583" w:rsidP="003B1809">
      <w:pPr>
        <w:pStyle w:val="ActuJ"/>
        <w:bidi w:val="0"/>
      </w:pPr>
      <w:r>
        <w:t xml:space="preserve">Cela dit, il est bien évident </w:t>
      </w:r>
      <w:r w:rsidR="00A30243">
        <w:t xml:space="preserve">que si les enfants ont le droit </w:t>
      </w:r>
      <w:r>
        <w:t xml:space="preserve">– et même le devoir – </w:t>
      </w:r>
      <w:r w:rsidR="00A30243">
        <w:t>de</w:t>
      </w:r>
      <w:r>
        <w:t xml:space="preserve"> </w:t>
      </w:r>
      <w:r w:rsidR="00A30243">
        <w:t xml:space="preserve">défendre leurs décisions face à leurs parents, ils </w:t>
      </w:r>
      <w:r>
        <w:t xml:space="preserve">doivent le faire sans </w:t>
      </w:r>
      <w:r w:rsidR="00A30243">
        <w:t xml:space="preserve">leur </w:t>
      </w:r>
      <w:r w:rsidR="00A30243">
        <w:lastRenderedPageBreak/>
        <w:t>manquer de respect</w:t>
      </w:r>
      <w:r>
        <w:t xml:space="preserve">, que ce soit </w:t>
      </w:r>
      <w:r w:rsidR="00A30243">
        <w:t>dans l</w:t>
      </w:r>
      <w:r>
        <w:t>eur</w:t>
      </w:r>
      <w:r w:rsidR="00A30243">
        <w:t xml:space="preserve"> </w:t>
      </w:r>
      <w:r>
        <w:t xml:space="preserve">manière </w:t>
      </w:r>
      <w:r w:rsidR="00A30243">
        <w:t>d</w:t>
      </w:r>
      <w:r>
        <w:t xml:space="preserve">e </w:t>
      </w:r>
      <w:r w:rsidR="00A30243">
        <w:t>s</w:t>
      </w:r>
      <w:r w:rsidR="003B1809">
        <w:t>’</w:t>
      </w:r>
      <w:r w:rsidR="00A30243">
        <w:t>adresse</w:t>
      </w:r>
      <w:r>
        <w:t>r</w:t>
      </w:r>
      <w:r w:rsidR="00A30243">
        <w:t xml:space="preserve"> à eux, dans le</w:t>
      </w:r>
      <w:r>
        <w:t xml:space="preserve">ur </w:t>
      </w:r>
      <w:r w:rsidR="00A30243">
        <w:t xml:space="preserve">ton </w:t>
      </w:r>
      <w:r>
        <w:t>ou</w:t>
      </w:r>
      <w:r w:rsidR="00A30243">
        <w:t xml:space="preserve"> dans le</w:t>
      </w:r>
      <w:r>
        <w:t>ur</w:t>
      </w:r>
      <w:r w:rsidR="00A30243">
        <w:t xml:space="preserve"> vocabulaire. </w:t>
      </w:r>
    </w:p>
    <w:p w14:paraId="6850ED1D" w14:textId="0398CE02" w:rsidR="00A30243" w:rsidRPr="0098362E" w:rsidRDefault="00A30243" w:rsidP="003B1809">
      <w:pPr>
        <w:pStyle w:val="ActuJ"/>
        <w:bidi w:val="0"/>
      </w:pPr>
      <w:r>
        <w:t>En résumé : h</w:t>
      </w:r>
      <w:r w:rsidRPr="0098362E">
        <w:t>onorer et respecter</w:t>
      </w:r>
      <w:r>
        <w:t xml:space="preserve"> ses parents,</w:t>
      </w:r>
      <w:r w:rsidRPr="0098362E">
        <w:t xml:space="preserve"> </w:t>
      </w:r>
      <w:r w:rsidR="003B1809">
        <w:t>certes !</w:t>
      </w:r>
      <w:r w:rsidRPr="0098362E">
        <w:t xml:space="preserve"> </w:t>
      </w:r>
      <w:r w:rsidR="003B1809">
        <w:t>A</w:t>
      </w:r>
      <w:r w:rsidRPr="0098362E">
        <w:t xml:space="preserve">nnuler son </w:t>
      </w:r>
      <w:r>
        <w:t xml:space="preserve">identité propre et sa personnalité, </w:t>
      </w:r>
      <w:r w:rsidRPr="0098362E">
        <w:t>non</w:t>
      </w:r>
      <w:r>
        <w:t> !</w:t>
      </w:r>
    </w:p>
    <w:p w14:paraId="03A56381" w14:textId="77777777" w:rsidR="00A30243" w:rsidRPr="0098362E" w:rsidRDefault="00A30243" w:rsidP="0098362E">
      <w:pPr>
        <w:bidi w:val="0"/>
      </w:pPr>
    </w:p>
    <w:p w14:paraId="7AE709E7" w14:textId="77777777" w:rsidR="00A30243" w:rsidRPr="0098362E" w:rsidRDefault="00A30243" w:rsidP="0098362E">
      <w:pPr>
        <w:bidi w:val="0"/>
      </w:pPr>
    </w:p>
    <w:p w14:paraId="54A158D1" w14:textId="77777777" w:rsidR="0021208E" w:rsidRPr="0021208E" w:rsidRDefault="0021208E" w:rsidP="0021208E">
      <w:pPr>
        <w:pStyle w:val="ActuJ"/>
        <w:bidi w:val="0"/>
        <w:rPr>
          <w:lang w:eastAsia="ar-SA" w:bidi="ar-SA"/>
        </w:rPr>
      </w:pPr>
    </w:p>
    <w:sectPr w:rsidR="0021208E" w:rsidRPr="00212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43"/>
    <w:rsid w:val="00086549"/>
    <w:rsid w:val="000B31D9"/>
    <w:rsid w:val="00202698"/>
    <w:rsid w:val="0021208E"/>
    <w:rsid w:val="00253D35"/>
    <w:rsid w:val="002A1B89"/>
    <w:rsid w:val="002D34C8"/>
    <w:rsid w:val="003B1809"/>
    <w:rsid w:val="003E0437"/>
    <w:rsid w:val="005B24E3"/>
    <w:rsid w:val="006E7583"/>
    <w:rsid w:val="00941807"/>
    <w:rsid w:val="009834C1"/>
    <w:rsid w:val="00A30243"/>
    <w:rsid w:val="00A83F34"/>
    <w:rsid w:val="00AC72C5"/>
    <w:rsid w:val="00C34670"/>
    <w:rsid w:val="00C61FB4"/>
    <w:rsid w:val="00D21C72"/>
    <w:rsid w:val="00DC6177"/>
    <w:rsid w:val="00DE5ABD"/>
    <w:rsid w:val="00E66D7A"/>
    <w:rsid w:val="00ED21D2"/>
    <w:rsid w:val="00F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C721"/>
  <w15:chartTrackingRefBased/>
  <w15:docId w15:val="{750E327D-5C71-457D-949E-7AF199E6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2C5"/>
    <w:pPr>
      <w:suppressAutoHyphens/>
      <w:bidi/>
      <w:spacing w:after="0" w:line="276" w:lineRule="auto"/>
      <w:jc w:val="both"/>
    </w:pPr>
    <w:rPr>
      <w:rFonts w:ascii="Times New Roman" w:eastAsia="Times New Roman" w:hAnsi="Times New Roman" w:cs="Arial"/>
      <w:sz w:val="28"/>
      <w:szCs w:val="32"/>
      <w:lang w:val="fr-FR"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erence">
    <w:name w:val="Reference"/>
    <w:qFormat/>
    <w:rsid w:val="003B1809"/>
    <w:rPr>
      <w:noProof/>
      <w:sz w:val="20"/>
      <w:szCs w:val="18"/>
      <w:lang w:val="fr-FR"/>
    </w:rPr>
  </w:style>
  <w:style w:type="paragraph" w:customStyle="1" w:styleId="Sous-titre">
    <w:name w:val="Sous-titre"/>
    <w:basedOn w:val="Normal"/>
    <w:next w:val="ActuJ"/>
    <w:qFormat/>
    <w:rsid w:val="00AC72C5"/>
    <w:pPr>
      <w:tabs>
        <w:tab w:val="left" w:pos="2266"/>
        <w:tab w:val="left" w:pos="4534"/>
        <w:tab w:val="left" w:pos="6802"/>
      </w:tabs>
      <w:spacing w:after="480" w:line="100" w:lineRule="atLeast"/>
      <w:jc w:val="center"/>
    </w:pPr>
    <w:rPr>
      <w:rFonts w:cs="Times New Roman"/>
      <w:b/>
      <w:bCs/>
      <w:szCs w:val="24"/>
      <w:lang w:eastAsia="ar-SA" w:bidi="ar-SA"/>
    </w:rPr>
  </w:style>
  <w:style w:type="paragraph" w:customStyle="1" w:styleId="ActuJ">
    <w:name w:val="ActuJ"/>
    <w:basedOn w:val="Normal"/>
    <w:qFormat/>
    <w:rsid w:val="00AC72C5"/>
    <w:pPr>
      <w:ind w:firstLine="567"/>
    </w:pPr>
    <w:rPr>
      <w:rFonts w:cs="Times New Roman"/>
      <w:szCs w:val="24"/>
    </w:rPr>
  </w:style>
  <w:style w:type="paragraph" w:customStyle="1" w:styleId="Citation">
    <w:name w:val="Citation"/>
    <w:basedOn w:val="ActuJ"/>
    <w:next w:val="ActuJ"/>
    <w:qFormat/>
    <w:rsid w:val="00DE5ABD"/>
    <w:pPr>
      <w:bidi w:val="0"/>
      <w:spacing w:before="120" w:after="120"/>
      <w:ind w:left="567" w:firstLine="0"/>
    </w:pPr>
    <w:rPr>
      <w:i/>
      <w:iCs/>
    </w:rPr>
  </w:style>
  <w:style w:type="character" w:customStyle="1" w:styleId="Chapitre">
    <w:name w:val="Chapitre"/>
    <w:basedOn w:val="Reference"/>
    <w:uiPriority w:val="1"/>
    <w:qFormat/>
    <w:rsid w:val="00FA59DF"/>
    <w:rPr>
      <w:caps w:val="0"/>
      <w:smallCaps/>
      <w:noProof/>
      <w:sz w:val="20"/>
      <w:szCs w:val="18"/>
      <w:lang w:val="fr-FR"/>
    </w:rPr>
  </w:style>
  <w:style w:type="character" w:customStyle="1" w:styleId="Hbreu">
    <w:name w:val="Hébreu"/>
    <w:basedOn w:val="DefaultParagraphFont"/>
    <w:qFormat/>
    <w:rsid w:val="000B31D9"/>
    <w:rPr>
      <w:i/>
      <w:iCs/>
      <w:noProof/>
      <w:lang w:val="fr-FR"/>
    </w:rPr>
  </w:style>
  <w:style w:type="paragraph" w:customStyle="1" w:styleId="Paracha">
    <w:name w:val="Paracha"/>
    <w:basedOn w:val="Normal"/>
    <w:qFormat/>
    <w:rsid w:val="00A83F34"/>
    <w:pPr>
      <w:bidi w:val="0"/>
      <w:spacing w:before="120" w:after="120"/>
      <w:jc w:val="center"/>
    </w:pPr>
    <w:rPr>
      <w:b/>
      <w:bCs/>
      <w:lang w:eastAsia="ar-SA" w:bidi="ar-SA"/>
    </w:rPr>
  </w:style>
  <w:style w:type="character" w:customStyle="1" w:styleId="Latin">
    <w:name w:val="Latin"/>
    <w:basedOn w:val="DefaultParagraphFont"/>
    <w:uiPriority w:val="1"/>
    <w:qFormat/>
    <w:rsid w:val="00E66D7A"/>
    <w:rPr>
      <w:i/>
      <w:iCs/>
      <w:lang w:val="la-Latn" w:eastAsia="ar-SA" w:bidi="ar-SA"/>
    </w:rPr>
  </w:style>
  <w:style w:type="paragraph" w:styleId="Title">
    <w:name w:val="Title"/>
    <w:basedOn w:val="ActuJ"/>
    <w:next w:val="Normal"/>
    <w:link w:val="TitleChar"/>
    <w:uiPriority w:val="10"/>
    <w:qFormat/>
    <w:rsid w:val="003E0437"/>
    <w:pPr>
      <w:bidi w:val="0"/>
      <w:ind w:firstLine="0"/>
      <w:jc w:val="center"/>
    </w:pPr>
    <w:rPr>
      <w:b/>
      <w:bC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E0437"/>
    <w:rPr>
      <w:rFonts w:ascii="Times New Roman" w:eastAsia="Times New Roman" w:hAnsi="Times New Roman" w:cs="Times New Roman"/>
      <w:b/>
      <w:bCs/>
      <w:sz w:val="28"/>
      <w:szCs w:val="28"/>
      <w:lang w:val="fr-FR" w:eastAsia="he-IL"/>
    </w:rPr>
  </w:style>
  <w:style w:type="character" w:customStyle="1" w:styleId="EnLigne">
    <w:name w:val="EnLigne"/>
    <w:basedOn w:val="DefaultParagraphFont"/>
    <w:uiPriority w:val="1"/>
    <w:qFormat/>
    <w:rsid w:val="00941807"/>
    <w:rPr>
      <w:i/>
      <w:iCs/>
    </w:rPr>
  </w:style>
  <w:style w:type="character" w:customStyle="1" w:styleId="text">
    <w:name w:val="text"/>
    <w:basedOn w:val="DefaultParagraphFont"/>
    <w:rsid w:val="00A30243"/>
  </w:style>
  <w:style w:type="paragraph" w:styleId="NormalWeb">
    <w:name w:val="Normal (Web)"/>
    <w:basedOn w:val="Normal"/>
    <w:rsid w:val="00A30243"/>
    <w:pPr>
      <w:suppressAutoHyphens w:val="0"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Consultant\Documents\Custom%20Office%20Templates\La%20paracha%20dans%20le%20Midra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 paracha dans le Midrach.dotx</Template>
  <TotalTime>28</TotalTime>
  <Pages>2</Pages>
  <Words>387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Elyakim</dc:creator>
  <cp:keywords/>
  <dc:description/>
  <cp:lastModifiedBy>Elyakim Simsovic</cp:lastModifiedBy>
  <cp:revision>1</cp:revision>
  <dcterms:created xsi:type="dcterms:W3CDTF">2025-05-05T08:02:00Z</dcterms:created>
  <dcterms:modified xsi:type="dcterms:W3CDTF">2025-05-05T08:30:00Z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83e61e6f-81d8-43cd-85a3-48f2a96ef2ad</vt:lpwstr>
  </property>
</Properties>
</file>