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1AE0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41CAD041" w14:textId="77777777" w:rsidR="00AC72C5" w:rsidRPr="003E0437" w:rsidRDefault="00AC72C5" w:rsidP="003E0437">
      <w:pPr>
        <w:pStyle w:val="Title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1CA42608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>Directeur de la Yeshiva Ekhal Elyahou (</w:t>
      </w:r>
      <w:proofErr w:type="spellStart"/>
      <w:r w:rsidRPr="00E2298D">
        <w:rPr>
          <w:rStyle w:val="Reference"/>
          <w:b/>
          <w:bCs/>
          <w:sz w:val="18"/>
          <w:szCs w:val="16"/>
        </w:rPr>
        <w:t>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Yaacov)</w:t>
      </w:r>
    </w:p>
    <w:p w14:paraId="6053C145" w14:textId="53227CAD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</w:t>
      </w:r>
      <w:r w:rsidR="00360F8D">
        <w:rPr>
          <w:sz w:val="16"/>
          <w:szCs w:val="14"/>
        </w:rPr>
        <w:t>’</w:t>
      </w:r>
      <w:r w:rsidRPr="00C418D4">
        <w:rPr>
          <w:sz w:val="16"/>
          <w:szCs w:val="14"/>
        </w:rPr>
        <w:t>hébreu par Elyakim P. Simsovic</w:t>
      </w:r>
    </w:p>
    <w:p w14:paraId="082A4F08" w14:textId="0FECFCA9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proofErr w:type="spellStart"/>
      <w:r w:rsidR="00E76737">
        <w:t>Bechalah</w:t>
      </w:r>
      <w:proofErr w:type="spellEnd"/>
    </w:p>
    <w:p w14:paraId="12D2DC4F" w14:textId="4361080B" w:rsidR="00E76737" w:rsidRDefault="00E76737" w:rsidP="00360F8D">
      <w:pPr>
        <w:pStyle w:val="ActuJ"/>
        <w:bidi w:val="0"/>
        <w:rPr>
          <w:rStyle w:val="ijaxflowpanelid72314ijaxflowpanelselected"/>
          <w:color w:val="000000"/>
        </w:rPr>
      </w:pPr>
      <w:r>
        <w:rPr>
          <w:rStyle w:val="ijaxflowpanelid72314ijaxflowpanelselected"/>
          <w:color w:val="000000"/>
        </w:rPr>
        <w:t xml:space="preserve">La Thora, à la fin de </w:t>
      </w:r>
      <w:smartTag w:uri="urn:schemas-microsoft-com:office:smarttags" w:element="PersonName">
        <w:smartTagPr>
          <w:attr w:name="ProductID" w:val="la Paracha"/>
        </w:smartTagPr>
        <w:r>
          <w:rPr>
            <w:rStyle w:val="ijaxflowpanelid72314ijaxflowpanelselected"/>
            <w:color w:val="000000"/>
          </w:rPr>
          <w:t>la Paracha</w:t>
        </w:r>
      </w:smartTag>
      <w:r>
        <w:rPr>
          <w:rStyle w:val="ijaxflowpanelid72314ijaxflowpanelselected"/>
          <w:color w:val="000000"/>
        </w:rPr>
        <w:t xml:space="preserve">, relate la première agression </w:t>
      </w:r>
      <w:r w:rsidR="00360F8D">
        <w:rPr>
          <w:rStyle w:val="ijaxflowpanelid72314ijaxflowpanelselected"/>
          <w:color w:val="000000"/>
        </w:rPr>
        <w:t>subie par</w:t>
      </w:r>
      <w:r>
        <w:rPr>
          <w:rStyle w:val="ijaxflowpanelid72314ijaxflowpanelselected"/>
          <w:color w:val="000000"/>
        </w:rPr>
        <w:t xml:space="preserve"> les </w:t>
      </w:r>
      <w:r w:rsidR="00360F8D">
        <w:rPr>
          <w:rStyle w:val="ijaxflowpanelid72314ijaxflowpanelselected"/>
          <w:color w:val="000000"/>
        </w:rPr>
        <w:t>E</w:t>
      </w:r>
      <w:r>
        <w:rPr>
          <w:rStyle w:val="ijaxflowpanelid72314ijaxflowpanelselected"/>
          <w:color w:val="000000"/>
        </w:rPr>
        <w:t>nfants d</w:t>
      </w:r>
      <w:r w:rsidR="00360F8D">
        <w:rPr>
          <w:rStyle w:val="ijaxflowpanelid72314ijaxflowpanelselected"/>
          <w:color w:val="000000"/>
        </w:rPr>
        <w:t>’</w:t>
      </w:r>
      <w:r>
        <w:rPr>
          <w:rStyle w:val="ijaxflowpanelid72314ijaxflowpanelselected"/>
          <w:color w:val="000000"/>
        </w:rPr>
        <w:t>Israël à la sortie d</w:t>
      </w:r>
      <w:r w:rsidR="00360F8D">
        <w:rPr>
          <w:rStyle w:val="ijaxflowpanelid72314ijaxflowpanelselected"/>
          <w:color w:val="000000"/>
        </w:rPr>
        <w:t>’</w:t>
      </w:r>
      <w:r>
        <w:rPr>
          <w:rStyle w:val="ijaxflowpanelid72314ijaxflowpanelselected"/>
          <w:color w:val="000000"/>
        </w:rPr>
        <w:t>Égypte : ils sont attaqués par les Amalécites</w:t>
      </w:r>
      <w:r w:rsidR="00360F8D">
        <w:rPr>
          <w:rStyle w:val="ijaxflowpanelid72314ijaxflowpanelselected"/>
          <w:color w:val="000000"/>
        </w:rPr>
        <w:t> </w:t>
      </w:r>
      <w:r>
        <w:rPr>
          <w:rStyle w:val="ijaxflowpanelid72314ijaxflowpanelselected"/>
          <w:color w:val="000000"/>
        </w:rPr>
        <w:t>:</w:t>
      </w:r>
    </w:p>
    <w:p w14:paraId="2F187229" w14:textId="6836A3E7" w:rsidR="00E76737" w:rsidRPr="00E539DE" w:rsidRDefault="00E76737" w:rsidP="00360F8D">
      <w:pPr>
        <w:pStyle w:val="ActuJ"/>
        <w:bidi w:val="0"/>
        <w:rPr>
          <w:rStyle w:val="ijaxflowpanelid72314ijaxflowpanelselected"/>
          <w:color w:val="000000"/>
        </w:rPr>
      </w:pPr>
      <w:r>
        <w:rPr>
          <w:rStyle w:val="ijaxflowpanelid72314ijaxflowpanelselected"/>
          <w:color w:val="000000"/>
        </w:rPr>
        <w:t>Josué, le disciple de Moïse, est désigné pour diriger les combats. Moïse, quant à lui, observe du haut d</w:t>
      </w:r>
      <w:r w:rsidR="00360F8D">
        <w:rPr>
          <w:rStyle w:val="ijaxflowpanelid72314ijaxflowpanelselected"/>
          <w:color w:val="000000"/>
        </w:rPr>
        <w:t>’une</w:t>
      </w:r>
      <w:r>
        <w:rPr>
          <w:rStyle w:val="ijaxflowpanelid72314ijaxflowpanelselected"/>
          <w:color w:val="000000"/>
        </w:rPr>
        <w:t xml:space="preserve"> colline</w:t>
      </w:r>
      <w:r w:rsidR="00360F8D">
        <w:rPr>
          <w:rStyle w:val="ijaxflowpanelid72314ijaxflowpanelselected"/>
          <w:color w:val="000000"/>
        </w:rPr>
        <w:t xml:space="preserve"> voisine</w:t>
      </w:r>
      <w:r>
        <w:rPr>
          <w:rStyle w:val="ijaxflowpanelid72314ijaxflowpanelselected"/>
          <w:color w:val="000000"/>
        </w:rPr>
        <w:t xml:space="preserve">. Il lève les bras au ciel en geste de supplication ; </w:t>
      </w:r>
      <w:smartTag w:uri="urn:schemas-microsoft-com:office:smarttags" w:element="PersonName">
        <w:smartTagPr>
          <w:attr w:name="ProductID" w:val="la Thora"/>
        </w:smartTagPr>
        <w:r>
          <w:rPr>
            <w:rStyle w:val="ijaxflowpanelid72314ijaxflowpanelselected"/>
            <w:color w:val="000000"/>
          </w:rPr>
          <w:t>la Thora</w:t>
        </w:r>
      </w:smartTag>
      <w:r>
        <w:rPr>
          <w:rStyle w:val="ijaxflowpanelid72314ijaxflowpanelselected"/>
          <w:color w:val="000000"/>
        </w:rPr>
        <w:t xml:space="preserve"> </w:t>
      </w:r>
      <w:r w:rsidR="00DD1775" w:rsidRPr="00DD1775">
        <w:rPr>
          <w:rStyle w:val="Reference"/>
        </w:rPr>
        <w:t xml:space="preserve">(Chemot </w:t>
      </w:r>
      <w:r w:rsidR="00DD1775" w:rsidRPr="00DD1775">
        <w:rPr>
          <w:rStyle w:val="Chapitre"/>
        </w:rPr>
        <w:t>xvii</w:t>
      </w:r>
      <w:r w:rsidR="00DD1775" w:rsidRPr="00DD1775">
        <w:rPr>
          <w:rStyle w:val="Reference"/>
        </w:rPr>
        <w:t>, 12)</w:t>
      </w:r>
      <w:r w:rsidR="00DD1775">
        <w:rPr>
          <w:rStyle w:val="Reference"/>
        </w:rPr>
        <w:t xml:space="preserve"> </w:t>
      </w:r>
      <w:r>
        <w:rPr>
          <w:rStyle w:val="ijaxflowpanelid72314ijaxflowpanelselected"/>
          <w:color w:val="000000"/>
        </w:rPr>
        <w:t>rapporte que</w:t>
      </w:r>
      <w:r w:rsidR="00360F8D">
        <w:rPr>
          <w:rStyle w:val="ijaxflowpanelid72314ijaxflowpanelselected"/>
          <w:color w:val="000000"/>
        </w:rPr>
        <w:t> :</w:t>
      </w:r>
    </w:p>
    <w:p w14:paraId="57E052B4" w14:textId="4FECDC04" w:rsidR="00E76737" w:rsidRDefault="00E76737" w:rsidP="00360F8D">
      <w:pPr>
        <w:pStyle w:val="Citation"/>
      </w:pPr>
      <w:r>
        <w:rPr>
          <w:rStyle w:val="text"/>
          <w:color w:val="000000"/>
        </w:rPr>
        <w:t>« </w:t>
      </w:r>
      <w:r w:rsidRPr="00E539DE">
        <w:rPr>
          <w:rStyle w:val="text"/>
          <w:color w:val="000000"/>
        </w:rPr>
        <w:t xml:space="preserve">Les </w:t>
      </w:r>
      <w:r>
        <w:rPr>
          <w:rStyle w:val="text"/>
          <w:color w:val="000000"/>
        </w:rPr>
        <w:t>main</w:t>
      </w:r>
      <w:r w:rsidRPr="00E539DE">
        <w:rPr>
          <w:rStyle w:val="text"/>
          <w:color w:val="000000"/>
        </w:rPr>
        <w:t xml:space="preserve">s de Moïse étaient </w:t>
      </w:r>
      <w:r>
        <w:rPr>
          <w:rStyle w:val="text"/>
          <w:color w:val="000000"/>
        </w:rPr>
        <w:t>lourd</w:t>
      </w:r>
      <w:r w:rsidR="00360F8D">
        <w:rPr>
          <w:rStyle w:val="text"/>
          <w:color w:val="000000"/>
        </w:rPr>
        <w:t>e</w:t>
      </w:r>
      <w:r>
        <w:rPr>
          <w:rStyle w:val="text"/>
          <w:color w:val="000000"/>
        </w:rPr>
        <w:t>s.</w:t>
      </w:r>
      <w:r w:rsidRPr="00E539DE">
        <w:rPr>
          <w:rStyle w:val="text"/>
          <w:color w:val="000000"/>
        </w:rPr>
        <w:t xml:space="preserve"> </w:t>
      </w:r>
      <w:r>
        <w:rPr>
          <w:rStyle w:val="text"/>
          <w:color w:val="000000"/>
        </w:rPr>
        <w:t>I</w:t>
      </w:r>
      <w:r w:rsidRPr="00E539DE">
        <w:rPr>
          <w:rStyle w:val="text"/>
          <w:color w:val="000000"/>
        </w:rPr>
        <w:t>ls prirent une pierre qu</w:t>
      </w:r>
      <w:r w:rsidR="00360F8D">
        <w:rPr>
          <w:rStyle w:val="text"/>
          <w:color w:val="000000"/>
        </w:rPr>
        <w:t>’</w:t>
      </w:r>
      <w:r w:rsidRPr="00E539DE">
        <w:rPr>
          <w:rStyle w:val="text"/>
          <w:color w:val="000000"/>
        </w:rPr>
        <w:t>ils mirent sous lui et il s</w:t>
      </w:r>
      <w:r w:rsidR="00360F8D">
        <w:rPr>
          <w:rStyle w:val="text"/>
          <w:color w:val="000000"/>
        </w:rPr>
        <w:t>’</w:t>
      </w:r>
      <w:r>
        <w:rPr>
          <w:rStyle w:val="text"/>
          <w:color w:val="000000"/>
        </w:rPr>
        <w:t xml:space="preserve">y </w:t>
      </w:r>
      <w:r w:rsidRPr="00E539DE">
        <w:rPr>
          <w:rStyle w:val="text"/>
          <w:color w:val="000000"/>
        </w:rPr>
        <w:t>assit</w:t>
      </w:r>
      <w:r>
        <w:rPr>
          <w:rStyle w:val="text"/>
          <w:color w:val="000000"/>
        </w:rPr>
        <w:t> </w:t>
      </w:r>
      <w:r w:rsidRPr="00E539DE">
        <w:rPr>
          <w:rStyle w:val="text"/>
          <w:color w:val="000000"/>
        </w:rPr>
        <w:t xml:space="preserve">; </w:t>
      </w:r>
      <w:proofErr w:type="spellStart"/>
      <w:r w:rsidRPr="00E539DE">
        <w:rPr>
          <w:rStyle w:val="text"/>
          <w:color w:val="000000"/>
        </w:rPr>
        <w:t>A</w:t>
      </w:r>
      <w:r w:rsidR="00DD1775">
        <w:rPr>
          <w:rStyle w:val="text"/>
          <w:color w:val="000000"/>
        </w:rPr>
        <w:t>h</w:t>
      </w:r>
      <w:r w:rsidRPr="00E539DE">
        <w:rPr>
          <w:rStyle w:val="text"/>
          <w:color w:val="000000"/>
        </w:rPr>
        <w:t>aron</w:t>
      </w:r>
      <w:proofErr w:type="spellEnd"/>
      <w:r w:rsidRPr="00E539DE">
        <w:rPr>
          <w:rStyle w:val="text"/>
          <w:color w:val="000000"/>
        </w:rPr>
        <w:t xml:space="preserve"> et </w:t>
      </w:r>
      <w:r w:rsidR="00DD1775">
        <w:rPr>
          <w:rStyle w:val="text"/>
          <w:color w:val="000000"/>
        </w:rPr>
        <w:t>‘</w:t>
      </w:r>
      <w:r w:rsidRPr="00E539DE">
        <w:rPr>
          <w:rStyle w:val="text"/>
          <w:color w:val="000000"/>
        </w:rPr>
        <w:t>Hour soutinrent ses bras, l</w:t>
      </w:r>
      <w:r w:rsidR="00360F8D">
        <w:rPr>
          <w:rStyle w:val="text"/>
          <w:color w:val="000000"/>
        </w:rPr>
        <w:t>’</w:t>
      </w:r>
      <w:r w:rsidRPr="00E539DE">
        <w:rPr>
          <w:rStyle w:val="text"/>
          <w:color w:val="000000"/>
        </w:rPr>
        <w:t xml:space="preserve">un de </w:t>
      </w:r>
      <w:r>
        <w:rPr>
          <w:rStyle w:val="text"/>
          <w:color w:val="000000"/>
        </w:rPr>
        <w:t>ci</w:t>
      </w:r>
      <w:r w:rsidRPr="00E539DE">
        <w:rPr>
          <w:rStyle w:val="text"/>
          <w:color w:val="000000"/>
        </w:rPr>
        <w:t>, l</w:t>
      </w:r>
      <w:r w:rsidR="00360F8D">
        <w:rPr>
          <w:rStyle w:val="text"/>
          <w:color w:val="000000"/>
        </w:rPr>
        <w:t>’</w:t>
      </w:r>
      <w:r w:rsidRPr="00E539DE">
        <w:rPr>
          <w:rStyle w:val="text"/>
          <w:color w:val="000000"/>
        </w:rPr>
        <w:t>autre de là et ses bras restèrent fermes jusqu</w:t>
      </w:r>
      <w:r w:rsidR="00360F8D">
        <w:rPr>
          <w:rStyle w:val="text"/>
          <w:color w:val="000000"/>
        </w:rPr>
        <w:t>’</w:t>
      </w:r>
      <w:r w:rsidRPr="00E539DE">
        <w:rPr>
          <w:rStyle w:val="text"/>
          <w:color w:val="000000"/>
        </w:rPr>
        <w:t>au coucher du soleil.</w:t>
      </w:r>
      <w:r>
        <w:t> »</w:t>
      </w:r>
    </w:p>
    <w:p w14:paraId="53D1ABFD" w14:textId="296C73B0" w:rsidR="00E76737" w:rsidRPr="00E539DE" w:rsidRDefault="00E76737" w:rsidP="00360F8D">
      <w:pPr>
        <w:pStyle w:val="ActuJ"/>
        <w:bidi w:val="0"/>
      </w:pPr>
      <w:r>
        <w:t>L</w:t>
      </w:r>
      <w:r w:rsidR="00360F8D">
        <w:t>’</w:t>
      </w:r>
      <w:r>
        <w:t>homme qui a été capable de réaliser les plus grands miracles, celui dont la Thora témoignera à l</w:t>
      </w:r>
      <w:r w:rsidR="00360F8D">
        <w:t>’</w:t>
      </w:r>
      <w:r>
        <w:t>heure de sa mort qu</w:t>
      </w:r>
      <w:r w:rsidR="00360F8D">
        <w:t>’</w:t>
      </w:r>
      <w:r>
        <w:t>il n</w:t>
      </w:r>
      <w:r w:rsidR="00360F8D">
        <w:t>’</w:t>
      </w:r>
      <w:r>
        <w:t>avait rien perdu de sa vigueur, ne peut aujourd</w:t>
      </w:r>
      <w:r w:rsidR="00360F8D">
        <w:t>’</w:t>
      </w:r>
      <w:r>
        <w:t>hui maintenir ses bras levés !? Rachi</w:t>
      </w:r>
      <w:r w:rsidR="00F42338">
        <w:t xml:space="preserve">, se fondant sur la Mekhilta </w:t>
      </w:r>
      <w:r w:rsidR="00F42338" w:rsidRPr="00F42338">
        <w:rPr>
          <w:rStyle w:val="Reference"/>
        </w:rPr>
        <w:t xml:space="preserve">(Parachat </w:t>
      </w:r>
      <w:r w:rsidR="00F8317E" w:rsidRPr="00F42338">
        <w:rPr>
          <w:rStyle w:val="Reference"/>
        </w:rPr>
        <w:t>Amalec</w:t>
      </w:r>
      <w:r w:rsidR="00F42338" w:rsidRPr="00F42338">
        <w:rPr>
          <w:rStyle w:val="Reference"/>
        </w:rPr>
        <w:t xml:space="preserve"> 1)</w:t>
      </w:r>
      <w:r w:rsidR="00F42338">
        <w:t xml:space="preserve">, </w:t>
      </w:r>
      <w:r w:rsidR="00F42338">
        <w:t>explique</w:t>
      </w:r>
      <w:r>
        <w:t> :</w:t>
      </w:r>
    </w:p>
    <w:p w14:paraId="2DBFF8A1" w14:textId="17B5D62D" w:rsidR="00E76737" w:rsidRDefault="00E76737" w:rsidP="00360F8D">
      <w:pPr>
        <w:pStyle w:val="Citation"/>
      </w:pPr>
      <w:r>
        <w:rPr>
          <w:rStyle w:val="name2"/>
          <w:color w:val="330000"/>
        </w:rPr>
        <w:t>« </w:t>
      </w:r>
      <w:r w:rsidRPr="00E539DE">
        <w:rPr>
          <w:rStyle w:val="name2"/>
          <w:color w:val="330000"/>
        </w:rPr>
        <w:t xml:space="preserve">Et les </w:t>
      </w:r>
      <w:r>
        <w:rPr>
          <w:rStyle w:val="name2"/>
          <w:color w:val="330000"/>
        </w:rPr>
        <w:t>bra</w:t>
      </w:r>
      <w:r w:rsidRPr="00E539DE">
        <w:rPr>
          <w:rStyle w:val="name2"/>
          <w:color w:val="330000"/>
        </w:rPr>
        <w:t>s de Mo</w:t>
      </w:r>
      <w:r>
        <w:rPr>
          <w:rStyle w:val="name2"/>
          <w:color w:val="330000"/>
        </w:rPr>
        <w:t>ïse</w:t>
      </w:r>
      <w:r w:rsidRPr="00E539DE">
        <w:rPr>
          <w:rStyle w:val="name2"/>
          <w:color w:val="330000"/>
        </w:rPr>
        <w:t xml:space="preserve"> étaient </w:t>
      </w:r>
      <w:r>
        <w:rPr>
          <w:rStyle w:val="name2"/>
          <w:color w:val="330000"/>
        </w:rPr>
        <w:t>lourd</w:t>
      </w:r>
      <w:r w:rsidRPr="00E539DE">
        <w:rPr>
          <w:rStyle w:val="name2"/>
          <w:color w:val="330000"/>
        </w:rPr>
        <w:t>s</w:t>
      </w:r>
      <w:r>
        <w:rPr>
          <w:rStyle w:val="name2"/>
          <w:color w:val="330000"/>
        </w:rPr>
        <w:t>.</w:t>
      </w:r>
      <w:r>
        <w:t xml:space="preserve"> Parce qu</w:t>
      </w:r>
      <w:r w:rsidR="00360F8D">
        <w:t>’</w:t>
      </w:r>
      <w:r>
        <w:t>il a chargé quelqu</w:t>
      </w:r>
      <w:r w:rsidR="00360F8D">
        <w:t>’</w:t>
      </w:r>
      <w:r>
        <w:t>un d</w:t>
      </w:r>
      <w:r w:rsidR="00360F8D">
        <w:t>’</w:t>
      </w:r>
      <w:r>
        <w:t>autre d</w:t>
      </w:r>
      <w:r w:rsidR="00360F8D">
        <w:t>’</w:t>
      </w:r>
      <w:r>
        <w:t xml:space="preserve">accomplir la </w:t>
      </w:r>
      <w:r w:rsidRPr="00DC2D1C">
        <w:rPr>
          <w:rStyle w:val="Hebreutranslitt"/>
          <w:color w:val="330000"/>
        </w:rPr>
        <w:t>mitzva</w:t>
      </w:r>
      <w:r>
        <w:t xml:space="preserve"> au lieu de l</w:t>
      </w:r>
      <w:r w:rsidR="00360F8D">
        <w:t>’</w:t>
      </w:r>
      <w:r>
        <w:t xml:space="preserve">accomplir lui-même, </w:t>
      </w:r>
      <w:r w:rsidRPr="00E539DE">
        <w:rPr>
          <w:rStyle w:val="text"/>
          <w:color w:val="330000"/>
        </w:rPr>
        <w:t xml:space="preserve">ses mains sont devenues </w:t>
      </w:r>
      <w:r>
        <w:rPr>
          <w:rStyle w:val="text"/>
          <w:color w:val="330000"/>
        </w:rPr>
        <w:t>l</w:t>
      </w:r>
      <w:r w:rsidRPr="00E539DE">
        <w:rPr>
          <w:rStyle w:val="text"/>
          <w:color w:val="330000"/>
        </w:rPr>
        <w:t>ourdes</w:t>
      </w:r>
      <w:r w:rsidR="00360F8D">
        <w:t>.</w:t>
      </w:r>
      <w:r>
        <w:t> »</w:t>
      </w:r>
    </w:p>
    <w:p w14:paraId="38B20BA9" w14:textId="5D49665B" w:rsidR="00E76737" w:rsidRDefault="00E76737" w:rsidP="00360F8D">
      <w:pPr>
        <w:pStyle w:val="ActuJ"/>
        <w:bidi w:val="0"/>
      </w:pPr>
      <w:r>
        <w:t>Rachi enseigne ici que lorsqu</w:t>
      </w:r>
      <w:r w:rsidR="00360F8D">
        <w:t xml:space="preserve">e </w:t>
      </w:r>
      <w:r>
        <w:t xml:space="preserve">Israël est en danger, la plus grande </w:t>
      </w:r>
      <w:r w:rsidRPr="00DC2D1C">
        <w:rPr>
          <w:rStyle w:val="Hebreutranslitt"/>
        </w:rPr>
        <w:t>mitzva</w:t>
      </w:r>
      <w:r>
        <w:t xml:space="preserve"> consiste à partir en guerre pour assurer la défense physique d</w:t>
      </w:r>
      <w:r w:rsidR="00360F8D">
        <w:t>’</w:t>
      </w:r>
      <w:r>
        <w:t xml:space="preserve">Israël. Les enfants et les vieillards incapables de combattre seront chargés de prier. Mais </w:t>
      </w:r>
      <w:r w:rsidR="00360F8D">
        <w:t xml:space="preserve">tous les autres et </w:t>
      </w:r>
      <w:r>
        <w:t>les grands en Israël ont le devoir d</w:t>
      </w:r>
      <w:r w:rsidR="00360F8D">
        <w:t>’</w:t>
      </w:r>
      <w:r>
        <w:t xml:space="preserve">accomplir eux-mêmes la </w:t>
      </w:r>
      <w:r w:rsidRPr="00DC2D1C">
        <w:rPr>
          <w:rStyle w:val="Hebreutranslitt"/>
        </w:rPr>
        <w:t>mitzva</w:t>
      </w:r>
      <w:r>
        <w:t xml:space="preserve"> de prendre les armes et de participer militairement à la défense nationale.</w:t>
      </w:r>
    </w:p>
    <w:sectPr w:rsidR="00E76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doNotDisplayPageBoundaries/>
  <w:proofState w:spelling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37"/>
    <w:rsid w:val="00042BE9"/>
    <w:rsid w:val="00086549"/>
    <w:rsid w:val="000B31D9"/>
    <w:rsid w:val="00202698"/>
    <w:rsid w:val="0021208E"/>
    <w:rsid w:val="00253D35"/>
    <w:rsid w:val="002A1B89"/>
    <w:rsid w:val="002D34C8"/>
    <w:rsid w:val="00360F8D"/>
    <w:rsid w:val="003E0437"/>
    <w:rsid w:val="005B24E3"/>
    <w:rsid w:val="00941807"/>
    <w:rsid w:val="009834C1"/>
    <w:rsid w:val="00A83F34"/>
    <w:rsid w:val="00AC72C5"/>
    <w:rsid w:val="00C34670"/>
    <w:rsid w:val="00C61FB4"/>
    <w:rsid w:val="00DC6177"/>
    <w:rsid w:val="00DD1775"/>
    <w:rsid w:val="00DE5ABD"/>
    <w:rsid w:val="00E66D7A"/>
    <w:rsid w:val="00E76737"/>
    <w:rsid w:val="00ED21D2"/>
    <w:rsid w:val="00F42338"/>
    <w:rsid w:val="00F8317E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7006637"/>
  <w15:chartTrackingRefBased/>
  <w15:docId w15:val="{7A609496-B21B-4DA1-BC23-66E89AF9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">
    <w:name w:val="Reference"/>
    <w:qFormat/>
    <w:rsid w:val="00C34670"/>
    <w:rPr>
      <w:sz w:val="20"/>
      <w:szCs w:val="18"/>
    </w:rPr>
  </w:style>
  <w:style w:type="paragraph" w:customStyle="1" w:styleId="Sous-titre">
    <w:name w:val="Sous-titre"/>
    <w:basedOn w:val="Normal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Normal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sz w:val="20"/>
      <w:szCs w:val="18"/>
    </w:rPr>
  </w:style>
  <w:style w:type="character" w:customStyle="1" w:styleId="Hbreu">
    <w:name w:val="Hébreu"/>
    <w:basedOn w:val="DefaultParagraphFont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Normal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DefaultParagraphFont"/>
    <w:uiPriority w:val="1"/>
    <w:qFormat/>
    <w:rsid w:val="00E66D7A"/>
    <w:rPr>
      <w:i/>
      <w:iCs/>
      <w:lang w:val="la-Latn" w:eastAsia="ar-SA" w:bidi="ar-SA"/>
    </w:rPr>
  </w:style>
  <w:style w:type="paragraph" w:styleId="Title">
    <w:name w:val="Title"/>
    <w:basedOn w:val="ActuJ"/>
    <w:next w:val="Normal"/>
    <w:link w:val="TitleChar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DefaultParagraphFont"/>
    <w:uiPriority w:val="1"/>
    <w:qFormat/>
    <w:rsid w:val="00941807"/>
    <w:rPr>
      <w:i/>
      <w:iCs/>
    </w:rPr>
  </w:style>
  <w:style w:type="character" w:customStyle="1" w:styleId="ijaxflowpanelid72314ijaxflowpanelselected">
    <w:name w:val="ijax_flowpanel_id_72314 ijax_flowpanel_selected"/>
    <w:basedOn w:val="DefaultParagraphFont"/>
    <w:rsid w:val="00E76737"/>
  </w:style>
  <w:style w:type="character" w:customStyle="1" w:styleId="text">
    <w:name w:val="text"/>
    <w:basedOn w:val="DefaultParagraphFont"/>
    <w:rsid w:val="00E76737"/>
  </w:style>
  <w:style w:type="character" w:customStyle="1" w:styleId="name2">
    <w:name w:val="name2"/>
    <w:basedOn w:val="DefaultParagraphFont"/>
    <w:rsid w:val="00E76737"/>
  </w:style>
  <w:style w:type="character" w:customStyle="1" w:styleId="Hebreutranslitt">
    <w:name w:val="Hebreu translitt"/>
    <w:basedOn w:val="DefaultParagraphFont"/>
    <w:rsid w:val="00E76737"/>
    <w:rPr>
      <w:i/>
      <w:iCs/>
      <w:noProof/>
      <w:color w:val="auto"/>
      <w:u w:val="no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Midrach.dotx</Template>
  <TotalTime>47</TotalTime>
  <Pages>1</Pages>
  <Words>267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Elyakim Simsovic</cp:lastModifiedBy>
  <cp:revision>2</cp:revision>
  <dcterms:created xsi:type="dcterms:W3CDTF">2025-01-28T21:38:00Z</dcterms:created>
  <dcterms:modified xsi:type="dcterms:W3CDTF">2025-01-28T22:25:00Z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